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202" w:tblpY="3420"/>
        <w:tblW w:w="7271" w:type="pct"/>
        <w:tblLayout w:type="fixed"/>
        <w:tblLook w:val="0600" w:firstRow="0" w:lastRow="0" w:firstColumn="0" w:lastColumn="0" w:noHBand="1" w:noVBand="1"/>
        <w:tblCaption w:val="Diseño de tabla"/>
      </w:tblPr>
      <w:tblGrid>
        <w:gridCol w:w="11199"/>
      </w:tblGrid>
      <w:tr w:rsidR="00694691" w:rsidRPr="00B51640" w14:paraId="6648D6FE" w14:textId="77777777" w:rsidTr="00694691">
        <w:trPr>
          <w:trHeight w:val="6768"/>
        </w:trPr>
        <w:tc>
          <w:tcPr>
            <w:tcW w:w="5000" w:type="pct"/>
          </w:tcPr>
          <w:p w14:paraId="47E3D24F" w14:textId="2A218187" w:rsidR="00694691" w:rsidRPr="00B51640" w:rsidRDefault="00EA02A3" w:rsidP="00694691">
            <w:pPr>
              <w:rPr>
                <w:noProof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8B13142" wp14:editId="3030725F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7615555</wp:posOffset>
                  </wp:positionV>
                  <wp:extent cx="537731" cy="441325"/>
                  <wp:effectExtent l="0" t="0" r="0" b="0"/>
                  <wp:wrapNone/>
                  <wp:docPr id="1056013222" name="Imagen 5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5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31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34011A8" wp14:editId="357BAC08">
                  <wp:simplePos x="0" y="0"/>
                  <wp:positionH relativeFrom="leftMargin">
                    <wp:posOffset>1069975</wp:posOffset>
                  </wp:positionH>
                  <wp:positionV relativeFrom="paragraph">
                    <wp:posOffset>7587068</wp:posOffset>
                  </wp:positionV>
                  <wp:extent cx="565256" cy="466725"/>
                  <wp:effectExtent l="0" t="0" r="6350" b="0"/>
                  <wp:wrapNone/>
                  <wp:docPr id="2057097753" name="Imagen 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5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09D3048" wp14:editId="287D2086">
                  <wp:simplePos x="0" y="0"/>
                  <wp:positionH relativeFrom="column">
                    <wp:posOffset>1956435</wp:posOffset>
                  </wp:positionH>
                  <wp:positionV relativeFrom="paragraph">
                    <wp:posOffset>7611110</wp:posOffset>
                  </wp:positionV>
                  <wp:extent cx="363220" cy="451485"/>
                  <wp:effectExtent l="0" t="0" r="0" b="5715"/>
                  <wp:wrapNone/>
                  <wp:docPr id="1725692406" name="Imagen 7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7" descr="Form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D343313" wp14:editId="4D0756CF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7634605</wp:posOffset>
                  </wp:positionV>
                  <wp:extent cx="895350" cy="421723"/>
                  <wp:effectExtent l="0" t="0" r="0" b="0"/>
                  <wp:wrapNone/>
                  <wp:docPr id="1912952794" name="Imagen 8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8" descr="Interfaz de usuario gráfi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2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A2FAA41" wp14:editId="76BD2612">
                  <wp:simplePos x="0" y="0"/>
                  <wp:positionH relativeFrom="page">
                    <wp:posOffset>4089400</wp:posOffset>
                  </wp:positionH>
                  <wp:positionV relativeFrom="paragraph">
                    <wp:posOffset>7615555</wp:posOffset>
                  </wp:positionV>
                  <wp:extent cx="471798" cy="466725"/>
                  <wp:effectExtent l="0" t="0" r="5080" b="0"/>
                  <wp:wrapNone/>
                  <wp:docPr id="299298264" name="Imagen 9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9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98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C718837" wp14:editId="359CA0DF">
                  <wp:simplePos x="0" y="0"/>
                  <wp:positionH relativeFrom="column">
                    <wp:posOffset>4954270</wp:posOffset>
                  </wp:positionH>
                  <wp:positionV relativeFrom="paragraph">
                    <wp:posOffset>7568488</wp:posOffset>
                  </wp:positionV>
                  <wp:extent cx="514263" cy="523875"/>
                  <wp:effectExtent l="0" t="0" r="635" b="0"/>
                  <wp:wrapNone/>
                  <wp:docPr id="1702815852" name="Imagen 11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1" descr="Imagen que contiene reloj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63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D6D01DE" wp14:editId="559D00C9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7710805</wp:posOffset>
                  </wp:positionV>
                  <wp:extent cx="1105401" cy="342900"/>
                  <wp:effectExtent l="0" t="0" r="0" b="0"/>
                  <wp:wrapNone/>
                  <wp:docPr id="1652972098" name="Imagen 1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2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0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76F" w:rsidRPr="00A57D6E">
              <w:rPr>
                <w:b/>
                <w:bCs/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9BF570B" wp14:editId="1AD81CB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305435</wp:posOffset>
                      </wp:positionV>
                      <wp:extent cx="3200400" cy="4876800"/>
                      <wp:effectExtent l="19050" t="19050" r="38100" b="38100"/>
                      <wp:wrapSquare wrapText="bothSides"/>
                      <wp:docPr id="19328340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87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2680D" w14:textId="3B267AF1" w:rsidR="00A57D6E" w:rsidRPr="00694691" w:rsidRDefault="00A57D6E" w:rsidP="00A57D6E">
                                  <w:pPr>
                                    <w:pStyle w:val="Ttulo1"/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  <w:t>TALLER arteterapia</w:t>
                                  </w:r>
                                </w:p>
                                <w:p w14:paraId="356E8C52" w14:textId="7B520184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Fechas: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14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-03-2025,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21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-0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3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-2025 y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28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-0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3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-2025</w:t>
                                  </w:r>
                                </w:p>
                                <w:p w14:paraId="4BD628B8" w14:textId="77777777" w:rsidR="00A57D6E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Horario: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7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15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20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15 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pm</w:t>
                                  </w:r>
                                </w:p>
                                <w:p w14:paraId="2B54794C" w14:textId="220BBC74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Lugar: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Concejalia de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M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ujer,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gualdad 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ntegración social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Plaza Mayor nº1. Sala polifuncional.</w:t>
                                  </w:r>
                                </w:p>
                                <w:p w14:paraId="0D4C2C30" w14:textId="5D392A43" w:rsidR="00A57D6E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Objetivo: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="00A1147D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Promover la expresión emocional a traves de la creación artistica acompañadas de una arteterapeuta profesional. </w:t>
                                  </w:r>
                                </w:p>
                                <w:p w14:paraId="16D26559" w14:textId="11730833" w:rsidR="00A1147D" w:rsidRDefault="00A1147D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A1147D">
                                    <w:rPr>
                                      <w:noProof/>
                                      <w:color w:val="808080" w:themeColor="background1" w:themeShade="80"/>
                                      <w:u w:val="single"/>
                                      <w:lang w:val="es-ES"/>
                                    </w:rPr>
                                    <w:t>Primera sesion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: Cartografia emocional: el mapa de quienes somos.</w:t>
                                  </w:r>
                                </w:p>
                                <w:p w14:paraId="1212D180" w14:textId="176062FC" w:rsidR="00A1147D" w:rsidRDefault="00A1147D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A1147D">
                                    <w:rPr>
                                      <w:noProof/>
                                      <w:color w:val="808080" w:themeColor="background1" w:themeShade="80"/>
                                      <w:u w:val="single"/>
                                      <w:lang w:val="es-ES"/>
                                    </w:rPr>
                                    <w:t>Segunda sesión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: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C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ajas de vida: mi museo interior.</w:t>
                                  </w:r>
                                </w:p>
                                <w:p w14:paraId="09BBD589" w14:textId="04DA1199" w:rsidR="00A1147D" w:rsidRDefault="00A1147D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A1147D">
                                    <w:rPr>
                                      <w:noProof/>
                                      <w:color w:val="808080" w:themeColor="background1" w:themeShade="80"/>
                                      <w:u w:val="single"/>
                                      <w:lang w:val="es-ES"/>
                                    </w:rPr>
                                    <w:t>Tercera sesión: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Mi mano, mi voz: narrativas de cambio y transformación.</w:t>
                                  </w:r>
                                </w:p>
                                <w:p w14:paraId="424866DE" w14:textId="2495087F" w:rsidR="00A1147D" w:rsidRPr="00694691" w:rsidRDefault="00A1147D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9A5FA2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Formadora: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Ana María Serrano Navarro</w:t>
                                  </w:r>
                                </w:p>
                                <w:p w14:paraId="3E47DD8B" w14:textId="77777777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Dirigido a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: Usuarias del PMORVG</w:t>
                                  </w:r>
                                </w:p>
                                <w:p w14:paraId="660AE87F" w14:textId="77777777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Inscripciones: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pmorvg.admin@abd-ong.org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F5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.3pt;margin-top:24.05pt;width:252pt;height:38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WZEAIAACE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" strokeweight="4.5pt">
                      <v:textbox>
                        <w:txbxContent>
                          <w:p w14:paraId="3552680D" w14:textId="3B267AF1" w:rsidR="00A57D6E" w:rsidRPr="00694691" w:rsidRDefault="00A57D6E" w:rsidP="00A57D6E">
                            <w:pPr>
                              <w:pStyle w:val="Ttulo1"/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  <w:t>TALLER arteterapia</w:t>
                            </w:r>
                          </w:p>
                          <w:p w14:paraId="356E8C52" w14:textId="7B520184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Fechas: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14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-03-2025,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21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-0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3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-2025 y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28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-0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3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-2025</w:t>
                            </w:r>
                          </w:p>
                          <w:p w14:paraId="4BD628B8" w14:textId="77777777" w:rsidR="00A57D6E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Horario: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7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15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20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15 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pm</w:t>
                            </w:r>
                          </w:p>
                          <w:p w14:paraId="2B54794C" w14:textId="220BBC74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Lugar: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Concejalia de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ujer,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gualdad 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ntegración social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Plaza Mayor nº1. Sala polifuncional.</w:t>
                            </w:r>
                          </w:p>
                          <w:p w14:paraId="0D4C2C30" w14:textId="5D392A43" w:rsidR="00A57D6E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Objetivo: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="00A1147D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Promover la expresión emocional a traves de la creación artistica acompañadas de una arteterapeuta profesional. </w:t>
                            </w:r>
                          </w:p>
                          <w:p w14:paraId="16D26559" w14:textId="11730833" w:rsidR="00A1147D" w:rsidRDefault="00A1147D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A1147D">
                              <w:rPr>
                                <w:noProof/>
                                <w:color w:val="808080" w:themeColor="background1" w:themeShade="80"/>
                                <w:u w:val="single"/>
                                <w:lang w:val="es-ES"/>
                              </w:rPr>
                              <w:t>Primera sesion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: Cartografia emocional: el mapa de quienes somos.</w:t>
                            </w:r>
                          </w:p>
                          <w:p w14:paraId="1212D180" w14:textId="176062FC" w:rsidR="00A1147D" w:rsidRDefault="00A1147D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A1147D">
                              <w:rPr>
                                <w:noProof/>
                                <w:color w:val="808080" w:themeColor="background1" w:themeShade="80"/>
                                <w:u w:val="single"/>
                                <w:lang w:val="es-ES"/>
                              </w:rPr>
                              <w:t>Segunda sesión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ajas de vida: mi museo interior.</w:t>
                            </w:r>
                          </w:p>
                          <w:p w14:paraId="09BBD589" w14:textId="04DA1199" w:rsidR="00A1147D" w:rsidRDefault="00A1147D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A1147D">
                              <w:rPr>
                                <w:noProof/>
                                <w:color w:val="808080" w:themeColor="background1" w:themeShade="80"/>
                                <w:u w:val="single"/>
                                <w:lang w:val="es-ES"/>
                              </w:rPr>
                              <w:t>Tercera sesión: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Mi mano, mi voz: narrativas de cambio y transformación.</w:t>
                            </w:r>
                          </w:p>
                          <w:p w14:paraId="424866DE" w14:textId="2495087F" w:rsidR="00A1147D" w:rsidRPr="00694691" w:rsidRDefault="00A1147D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9A5FA2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Formadora: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Ana María Serrano Navarro</w:t>
                            </w:r>
                          </w:p>
                          <w:p w14:paraId="3E47DD8B" w14:textId="77777777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Dirigido a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: Usuarias del PMORVG</w:t>
                            </w:r>
                          </w:p>
                          <w:p w14:paraId="660AE87F" w14:textId="77777777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Inscripciones: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pmorvg.admin@abd-ong.org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4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CDF636" wp14:editId="2169AEAC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-1732915</wp:posOffset>
                      </wp:positionV>
                      <wp:extent cx="6429375" cy="600075"/>
                      <wp:effectExtent l="19050" t="19050" r="47625" b="47625"/>
                      <wp:wrapNone/>
                      <wp:docPr id="110129501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93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7E1E39" w14:textId="14D01E09" w:rsidR="009F476F" w:rsidRPr="00EA02A3" w:rsidRDefault="002536A4" w:rsidP="009F476F">
                                  <w:pPr>
                                    <w:pStyle w:val="Ttulo1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  <w:t>actividades pmorvg – mes de la igualdad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DF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54.3pt;margin-top:-136.45pt;width:506.2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" filled="f" strokeweight="4.5pt">
                      <v:textbox>
                        <w:txbxContent>
                          <w:p w14:paraId="5B7E1E39" w14:textId="14D01E09" w:rsidR="009F476F" w:rsidRPr="00EA02A3" w:rsidRDefault="002536A4" w:rsidP="009F476F">
                            <w:pPr>
                              <w:pStyle w:val="Ttulo1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  <w:t>actividades pmorvg – mes de la igualdad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76F" w:rsidRPr="00694691">
              <w:rPr>
                <w:b/>
                <w:bCs/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658ECD1" wp14:editId="401C142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1305560</wp:posOffset>
                      </wp:positionV>
                      <wp:extent cx="3314700" cy="4638675"/>
                      <wp:effectExtent l="19050" t="19050" r="38100" b="476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63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876E7" w14:textId="11688687" w:rsidR="00694691" w:rsidRPr="009F476F" w:rsidRDefault="00694691" w:rsidP="00694691">
                                  <w:pPr>
                                    <w:pStyle w:val="Ttulo1"/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szCs w:val="40"/>
                                      <w:lang w:val="es-ES"/>
                                    </w:rPr>
                                  </w:pPr>
                                  <w:r w:rsidRPr="009F476F"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szCs w:val="40"/>
                                      <w:lang w:val="es-ES"/>
                                    </w:rPr>
                                    <w:t>TALLER Defensa Personal</w:t>
                                  </w:r>
                                </w:p>
                                <w:p w14:paraId="34565E73" w14:textId="77777777" w:rsidR="00694691" w:rsidRP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Fechas: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7-03-2025, 04-04-2025 y 17-05-2025</w:t>
                                  </w:r>
                                </w:p>
                                <w:p w14:paraId="70723625" w14:textId="77777777" w:rsidR="00694691" w:rsidRP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Horario: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10.00 am-13.00pm</w:t>
                                  </w:r>
                                </w:p>
                                <w:p w14:paraId="68941782" w14:textId="77777777" w:rsidR="00694691" w:rsidRP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Lugar: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Kabashi Center. Arroyomolinos.</w:t>
                                  </w:r>
                                </w:p>
                                <w:p w14:paraId="1456CFFD" w14:textId="77777777" w:rsid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Objetivo: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Aumentar la seguridad en las mujeres y su autoestima a traves de entender el lenguaje no verbal, observación y utilización del entorno para la defensa personal.</w:t>
                                  </w:r>
                                </w:p>
                                <w:p w14:paraId="68E0A6A6" w14:textId="10703BA2" w:rsidR="009A5FA2" w:rsidRPr="009A5FA2" w:rsidRDefault="009A5FA2" w:rsidP="0069469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9A5FA2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Formadores: </w:t>
                                  </w:r>
                                </w:p>
                                <w:p w14:paraId="01E658ED" w14:textId="6CC7794F" w:rsidR="009A5FA2" w:rsidRPr="009A5FA2" w:rsidRDefault="009A5FA2" w:rsidP="009A5FA2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9A5FA2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Sara Castaño Instructora de Judo y Defensa Personal Femenina, Krav Maga Urbano, MMA y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Pr="009A5FA2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Cinturón Negro 2oDAN de Judo.</w:t>
                                  </w:r>
                                </w:p>
                                <w:p w14:paraId="3F4B766D" w14:textId="0E45B111" w:rsidR="009A5FA2" w:rsidRPr="00694691" w:rsidRDefault="009A5FA2" w:rsidP="009A5FA2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9A5FA2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Julio García Instructor Cinturón Negro de Defensa Personal Femenina, Krav Maga Urbano,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Pr="009A5FA2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Instructor Policial, MMA y 7oDAN de Judo.</w:t>
                                  </w:r>
                                </w:p>
                                <w:p w14:paraId="7A1D668B" w14:textId="77A139D8" w:rsidR="009F476F" w:rsidRP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Dirigido a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: </w:t>
                                  </w:r>
                                  <w:r w:rsidR="0011424B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Mujeres del municipio</w:t>
                                  </w:r>
                                </w:p>
                                <w:p w14:paraId="073CAB74" w14:textId="2BEC6C01" w:rsidR="00694691" w:rsidRPr="00694691" w:rsidRDefault="00694691" w:rsidP="00694691">
                                  <w:pPr>
                                    <w:shd w:val="clear" w:color="auto" w:fill="FFFFFF" w:themeFill="background1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Inscripciones: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pmorvg.admin@abd-ong.org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ECD1" id="_x0000_s1028" type="#_x0000_t202" style="position:absolute;margin-left:292.05pt;margin-top:102.8pt;width:261pt;height:3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" strokeweight="4.5pt">
                      <v:textbox>
                        <w:txbxContent>
                          <w:p w14:paraId="3DD876E7" w14:textId="11688687" w:rsidR="00694691" w:rsidRPr="009F476F" w:rsidRDefault="00694691" w:rsidP="00694691">
                            <w:pPr>
                              <w:pStyle w:val="Ttulo1"/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szCs w:val="40"/>
                                <w:lang w:val="es-ES"/>
                              </w:rPr>
                            </w:pPr>
                            <w:r w:rsidRPr="009F476F"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szCs w:val="40"/>
                                <w:lang w:val="es-ES"/>
                              </w:rPr>
                              <w:t>TALLER Defensa Personal</w:t>
                            </w:r>
                          </w:p>
                          <w:p w14:paraId="34565E73" w14:textId="77777777" w:rsidR="00694691" w:rsidRPr="00694691" w:rsidRDefault="00694691" w:rsidP="00694691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Fechas: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7-03-2025, 04-04-2025 y 17-05-2025</w:t>
                            </w:r>
                          </w:p>
                          <w:p w14:paraId="70723625" w14:textId="77777777" w:rsidR="00694691" w:rsidRPr="00694691" w:rsidRDefault="00694691" w:rsidP="00694691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Horario: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10.00 am-13.00pm</w:t>
                            </w:r>
                          </w:p>
                          <w:p w14:paraId="68941782" w14:textId="77777777" w:rsidR="00694691" w:rsidRPr="00694691" w:rsidRDefault="00694691" w:rsidP="00694691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Lugar: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Kabashi Center. Arroyomolinos.</w:t>
                            </w:r>
                          </w:p>
                          <w:p w14:paraId="1456CFFD" w14:textId="77777777" w:rsidR="00694691" w:rsidRDefault="00694691" w:rsidP="00694691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Objetivo: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Aumentar la seguridad en las mujeres y su autoestima a traves de entender el lenguaje no verbal, observación y utilización del entorno para la defensa personal.</w:t>
                            </w:r>
                          </w:p>
                          <w:p w14:paraId="68E0A6A6" w14:textId="10703BA2" w:rsidR="009A5FA2" w:rsidRPr="009A5FA2" w:rsidRDefault="009A5FA2" w:rsidP="00694691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9A5FA2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Formadores: </w:t>
                            </w:r>
                          </w:p>
                          <w:p w14:paraId="01E658ED" w14:textId="6CC7794F" w:rsidR="009A5FA2" w:rsidRPr="009A5FA2" w:rsidRDefault="009A5FA2" w:rsidP="009A5FA2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9A5FA2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Sara Castaño Instructora de Judo y Defensa Personal Femenina, Krav Maga Urbano, MMA y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Pr="009A5FA2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Cinturón Negro 2oDAN de Judo.</w:t>
                            </w:r>
                          </w:p>
                          <w:p w14:paraId="3F4B766D" w14:textId="0E45B111" w:rsidR="009A5FA2" w:rsidRPr="00694691" w:rsidRDefault="009A5FA2" w:rsidP="009A5FA2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9A5FA2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Julio García Instructor Cinturón Negro de Defensa Personal Femenina, Krav Maga Urbano,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Pr="009A5FA2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Instructor Policial, MMA y 7oDAN de Judo.</w:t>
                            </w:r>
                          </w:p>
                          <w:p w14:paraId="7A1D668B" w14:textId="77A139D8" w:rsidR="009F476F" w:rsidRPr="00694691" w:rsidRDefault="00694691" w:rsidP="00694691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Dirigido a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="0011424B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Mujeres del municipio</w:t>
                            </w:r>
                          </w:p>
                          <w:p w14:paraId="073CAB74" w14:textId="2BEC6C01" w:rsidR="00694691" w:rsidRPr="00694691" w:rsidRDefault="00694691" w:rsidP="00694691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Inscripciones: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pmorvg.admin@abd-ong.org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F476F" w:rsidRPr="00B51640" w14:paraId="03553928" w14:textId="77777777" w:rsidTr="00694691">
        <w:trPr>
          <w:trHeight w:val="6768"/>
        </w:trPr>
        <w:tc>
          <w:tcPr>
            <w:tcW w:w="5000" w:type="pct"/>
          </w:tcPr>
          <w:p w14:paraId="46DB0E0E" w14:textId="74236760" w:rsidR="009F476F" w:rsidRDefault="004436ED" w:rsidP="00694691">
            <w:pPr>
              <w:rPr>
                <w:b/>
                <w:bCs/>
                <w:noProof/>
                <w:lang w:val="es-ES"/>
              </w:rPr>
            </w:pPr>
            <w:r w:rsidRPr="009F476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A9E0D" wp14:editId="50630B06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-1106805</wp:posOffset>
                      </wp:positionV>
                      <wp:extent cx="6429375" cy="600075"/>
                      <wp:effectExtent l="19050" t="19050" r="47625" b="47625"/>
                      <wp:wrapNone/>
                      <wp:docPr id="138543253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93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44671" w14:textId="70D3E92C" w:rsidR="009F476F" w:rsidRPr="00EA02A3" w:rsidRDefault="009C34D0" w:rsidP="009F476F">
                                  <w:pPr>
                                    <w:pStyle w:val="Ttulo1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  <w:t xml:space="preserve">actividades </w:t>
                                  </w:r>
                                  <w:r w:rsidR="009F476F" w:rsidRPr="00EA02A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  <w:t xml:space="preserve">PMORVG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lang w:val="es-ES"/>
                                    </w:rPr>
                                    <w:t>– mes de la igualdad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9E0D" id="_x0000_s1029" type="#_x0000_t202" style="position:absolute;margin-left:26.55pt;margin-top:-87.15pt;width:506.2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" filled="f" strokeweight="4.5pt">
                      <v:textbox>
                        <w:txbxContent>
                          <w:p w14:paraId="2D744671" w14:textId="70D3E92C" w:rsidR="009F476F" w:rsidRPr="00EA02A3" w:rsidRDefault="009C34D0" w:rsidP="009F476F">
                            <w:pPr>
                              <w:pStyle w:val="Ttulo1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  <w:t xml:space="preserve">actividades </w:t>
                            </w:r>
                            <w:r w:rsidR="009F476F" w:rsidRPr="00EA02A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  <w:t xml:space="preserve">PMORVG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es-ES"/>
                              </w:rPr>
                              <w:t>– mes de la igualdad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0FBB6" w14:textId="418AA1FE" w:rsidR="009F476F" w:rsidRPr="00A57D6E" w:rsidRDefault="002A1D55" w:rsidP="009F476F">
            <w:pPr>
              <w:tabs>
                <w:tab w:val="center" w:pos="5491"/>
              </w:tabs>
              <w:rPr>
                <w:b/>
                <w:bCs/>
                <w:noProof/>
                <w:lang w:val="es-ES"/>
              </w:rPr>
            </w:pPr>
            <w:r w:rsidRPr="00A1147D">
              <w:rPr>
                <w:b/>
                <w:bCs/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69DD383" wp14:editId="341FBEE3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2644140</wp:posOffset>
                      </wp:positionV>
                      <wp:extent cx="3333750" cy="3848100"/>
                      <wp:effectExtent l="19050" t="19050" r="38100" b="38100"/>
                      <wp:wrapSquare wrapText="bothSides"/>
                      <wp:docPr id="15689191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384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20F97" w14:textId="2C1EC4F0" w:rsidR="00A1147D" w:rsidRPr="00694691" w:rsidRDefault="00A1147D" w:rsidP="00A1147D">
                                  <w:pPr>
                                    <w:pStyle w:val="Ttulo1"/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  <w:t xml:space="preserve">TALLER </w:t>
                                  </w:r>
                                  <w:r w:rsidR="002A1D55"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  <w:t>RELACIONATE EN POSITIVO</w:t>
                                  </w:r>
                                </w:p>
                                <w:p w14:paraId="210CDB1D" w14:textId="12D72E99" w:rsidR="00A1147D" w:rsidRPr="00694691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Fechas: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15-03-2025</w:t>
                                  </w:r>
                                </w:p>
                                <w:p w14:paraId="053EB76A" w14:textId="5CF0EAF1" w:rsidR="00A1147D" w:rsidRPr="00694691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Horario: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.00-13.00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h</w:t>
                                  </w:r>
                                </w:p>
                                <w:p w14:paraId="520F02BF" w14:textId="1A8BEDD4" w:rsidR="00A1147D" w:rsidRPr="00694691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Lugar: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Concejalia de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M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ujer,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gualdad 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ntegración social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Plaza Mayor nº1. Sala polifuncional.</w:t>
                                  </w:r>
                                </w:p>
                                <w:p w14:paraId="24E93DCB" w14:textId="62BCFAC1" w:rsidR="00A1147D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Objetivo: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Reconocer formas mas sanas de relaciones con dinamicas vivenciales y siendo un taller eminentemente participativo.</w:t>
                                  </w:r>
                                </w:p>
                                <w:p w14:paraId="4ACE3005" w14:textId="4D661FF5" w:rsidR="00A1147D" w:rsidRPr="00A1147D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A1147D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Formador: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Pr="009A5FA2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Olmo Morales Albarrán</w:t>
                                  </w:r>
                                </w:p>
                                <w:p w14:paraId="22F45782" w14:textId="491DD45E" w:rsidR="00A1147D" w:rsidRPr="00694691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Dirigido a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Población General adultos y adolescentes.</w:t>
                                  </w:r>
                                </w:p>
                                <w:p w14:paraId="12CDEA00" w14:textId="77777777" w:rsidR="00A1147D" w:rsidRPr="00694691" w:rsidRDefault="00A1147D" w:rsidP="00A1147D">
                                  <w:pPr>
                                    <w:shd w:val="clear" w:color="auto" w:fill="FFFFFF" w:themeFill="background1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Inscripciones: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pmorvg.admin@abd-ong.org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DD383" id="_x0000_s1030" type="#_x0000_t202" style="position:absolute;margin-left:289.05pt;margin-top:208.2pt;width:262.5pt;height:30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" strokeweight="4.5pt">
                      <v:textbox>
                        <w:txbxContent>
                          <w:p w14:paraId="43B20F97" w14:textId="2C1EC4F0" w:rsidR="00A1147D" w:rsidRPr="00694691" w:rsidRDefault="00A1147D" w:rsidP="00A1147D">
                            <w:pPr>
                              <w:pStyle w:val="Ttulo1"/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  <w:t xml:space="preserve">TALLER </w:t>
                            </w:r>
                            <w:r w:rsidR="002A1D55"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  <w:t>RELACIONATE EN POSITIVO</w:t>
                            </w:r>
                          </w:p>
                          <w:p w14:paraId="210CDB1D" w14:textId="12D72E99" w:rsidR="00A1147D" w:rsidRPr="00694691" w:rsidRDefault="00A1147D" w:rsidP="00A1147D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Fechas: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15-03-2025</w:t>
                            </w:r>
                          </w:p>
                          <w:p w14:paraId="053EB76A" w14:textId="5CF0EAF1" w:rsidR="00A1147D" w:rsidRPr="00694691" w:rsidRDefault="00A1147D" w:rsidP="00A1147D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Horario: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.00-13.00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h</w:t>
                            </w:r>
                          </w:p>
                          <w:p w14:paraId="520F02BF" w14:textId="1A8BEDD4" w:rsidR="00A1147D" w:rsidRPr="00694691" w:rsidRDefault="00A1147D" w:rsidP="00A1147D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Lugar: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Concejalia de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ujer,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gualdad 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ntegración social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Plaza Mayor nº1. Sala polifuncional.</w:t>
                            </w:r>
                          </w:p>
                          <w:p w14:paraId="24E93DCB" w14:textId="62BCFAC1" w:rsidR="00A1147D" w:rsidRDefault="00A1147D" w:rsidP="00A1147D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Objetivo: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Reconocer formas mas sanas de relaciones con dinamicas vivenciales y siendo un taller eminentemente participativo.</w:t>
                            </w:r>
                          </w:p>
                          <w:p w14:paraId="4ACE3005" w14:textId="4D661FF5" w:rsidR="00A1147D" w:rsidRPr="00A1147D" w:rsidRDefault="00A1147D" w:rsidP="00A1147D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A1147D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Formador: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Pr="009A5FA2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Olmo Morales Albarrán</w:t>
                            </w:r>
                          </w:p>
                          <w:p w14:paraId="22F45782" w14:textId="491DD45E" w:rsidR="00A1147D" w:rsidRPr="00694691" w:rsidRDefault="00A1147D" w:rsidP="00A1147D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Dirigido a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Población General adultos y adolescentes.</w:t>
                            </w:r>
                          </w:p>
                          <w:p w14:paraId="12CDEA00" w14:textId="77777777" w:rsidR="00A1147D" w:rsidRPr="00694691" w:rsidRDefault="00A1147D" w:rsidP="00A1147D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Inscripciones: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pmorvg.admin@abd-ong.org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476F" w:rsidRPr="00A57D6E">
              <w:rPr>
                <w:b/>
                <w:bCs/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1175254" wp14:editId="7DEED54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944245</wp:posOffset>
                      </wp:positionV>
                      <wp:extent cx="3305175" cy="6181725"/>
                      <wp:effectExtent l="19050" t="19050" r="47625" b="47625"/>
                      <wp:wrapSquare wrapText="bothSides"/>
                      <wp:docPr id="3607914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618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A542F" w14:textId="046EC24B" w:rsidR="00A57D6E" w:rsidRPr="00694691" w:rsidRDefault="00A57D6E" w:rsidP="00A57D6E">
                                  <w:pPr>
                                    <w:pStyle w:val="Ttulo1"/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71BBD9" w:themeColor="accent1"/>
                                      <w:lang w:val="es-ES"/>
                                    </w:rPr>
                                    <w:t>TALLER EDUCAR PARA LA VIDA (Escuela de padres)</w:t>
                                  </w:r>
                                </w:p>
                                <w:p w14:paraId="3F2C7487" w14:textId="0DA100DC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Fechas: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10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-03-2025,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17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-0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3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-2025 y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24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-0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3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-2025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(lunes)</w:t>
                                  </w:r>
                                </w:p>
                                <w:p w14:paraId="277F36A3" w14:textId="1101F574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Horario: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8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.00-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20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.00pm</w:t>
                                  </w:r>
                                </w:p>
                                <w:p w14:paraId="565FCBA7" w14:textId="13C85EA5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Lugar: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Concejalia de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M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ujer,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gualdad e </w:t>
                                  </w:r>
                                  <w:r w:rsidR="002A1D55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I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ntegración social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Plaza Mayor nº1. Sala polifuncional.</w:t>
                                  </w:r>
                                </w:p>
                                <w:p w14:paraId="3414A79A" w14:textId="08E3A601" w:rsidR="00A57D6E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Objetivo: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Dotar a las familias de recursos para el manejo de los retos de la infancia y adolescencia a través de la comunicación, inteligencia emocional y organización familiar.</w:t>
                                  </w:r>
                                </w:p>
                                <w:p w14:paraId="25AE4435" w14:textId="1CAB83ED" w:rsidR="009A5FA2" w:rsidRPr="00694691" w:rsidRDefault="009A5FA2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9A5FA2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Formadora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: Laura Puebla</w:t>
                                  </w:r>
                                </w:p>
                                <w:p w14:paraId="1442ED65" w14:textId="53294303" w:rsidR="009A5FA2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</w:pPr>
                                  <w:r w:rsidRPr="00694691">
                                    <w:rPr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Dirigido a</w:t>
                                  </w:r>
                                  <w:r w:rsidRPr="00694691"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lang w:val="es-ES"/>
                                    </w:rPr>
                                    <w:t>Población General</w:t>
                                  </w:r>
                                </w:p>
                                <w:p w14:paraId="093F1D96" w14:textId="77777777" w:rsidR="00A57D6E" w:rsidRPr="00A57D6E" w:rsidRDefault="00A57D6E" w:rsidP="00A57D6E">
                                  <w:pPr>
                                    <w:pStyle w:val="NormalWeb"/>
                                    <w:rPr>
                                      <w:rFonts w:asciiTheme="minorHAnsi" w:hAnsiTheme="minorHAnsi" w:cstheme="minorHAnsi"/>
                                      <w:noProof/>
                                      <w:color w:val="808080" w:themeColor="background1" w:themeShade="80"/>
                                    </w:rPr>
                                  </w:pPr>
                                  <w:r w:rsidRPr="00A57D6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color w:val="808080" w:themeColor="background1" w:themeShade="80"/>
                                    </w:rPr>
                                    <w:t>Inscripciones:</w:t>
                                  </w:r>
                                  <w:r w:rsidRPr="00A57D6E">
                                    <w:rPr>
                                      <w:rFonts w:asciiTheme="minorHAnsi" w:hAnsiTheme="minorHAnsi" w:cstheme="minorHAnsi"/>
                                      <w:noProof/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</w:p>
                                <w:p w14:paraId="5D4D6B18" w14:textId="5DB5D064" w:rsidR="00A57D6E" w:rsidRPr="00A57D6E" w:rsidRDefault="00A57D6E" w:rsidP="00A57D6E">
                                  <w:pPr>
                                    <w:pStyle w:val="NormalWeb"/>
                                    <w:rPr>
                                      <w:rFonts w:asciiTheme="majorHAnsi" w:hAnsiTheme="majorHAnsi" w:cstheme="majorHAnsi"/>
                                      <w:noProof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hyperlink r:id="rId18" w:history="1">
                                    <w:r w:rsidRPr="00A57D6E">
                                      <w:rPr>
                                        <w:rStyle w:val="Hipervnculo"/>
                                        <w:rFonts w:asciiTheme="majorHAnsi" w:hAnsiTheme="majorHAnsi" w:cstheme="majorHAnsi"/>
                                        <w:noProof/>
                                        <w:color w:val="226584" w:themeColor="hyperlink" w:themeShade="80"/>
                                        <w:sz w:val="16"/>
                                        <w:szCs w:val="16"/>
                                      </w:rPr>
                                      <w:t>https://docs.google.com/forms/d/1Pcc4Yg6T2EXlJRYHg40-1o428L6BVcZE3ZojvEPfiJg/edit?ts=67a07d95</w:t>
                                    </w:r>
                                  </w:hyperlink>
                                </w:p>
                                <w:p w14:paraId="5477D6DC" w14:textId="65E1E228" w:rsidR="00A57D6E" w:rsidRDefault="00A57D6E" w:rsidP="00A57D6E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6597F3" wp14:editId="25CF954B">
                                        <wp:extent cx="1428750" cy="1428750"/>
                                        <wp:effectExtent l="0" t="0" r="0" b="0"/>
                                        <wp:docPr id="1211487995" name="Imagen 1211487995" descr="Código QR&#10;&#10;Descripción generada automáticame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7792364" name="Imagen 1817792364" descr="Código QR&#10;&#10;Descripción generada automáticamen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142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57B7024" w14:textId="147A92FC" w:rsidR="00A57D6E" w:rsidRPr="00694691" w:rsidRDefault="00A57D6E" w:rsidP="00A57D6E">
                                  <w:pPr>
                                    <w:shd w:val="clear" w:color="auto" w:fill="FFFFFF" w:themeFill="background1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75254" id="_x0000_s1031" type="#_x0000_t202" style="position:absolute;margin-left:16.05pt;margin-top:74.35pt;width:260.25pt;height:48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6uFgIAACgEAAAOAAAAZHJzL2Uyb0RvYy54bWysU9tu2zAMfR+wfxD0vthO4yYz4hRdugwD&#10;ugvQ7QNkWY6FyaImKbGzry8lu2l2exmmB4EUqUPykFzfDJ0iR2GdBF3SbJZSIjSHWup9Sb9+2b1a&#10;Ue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" strokeweight="4.5pt">
                      <v:textbox>
                        <w:txbxContent>
                          <w:p w14:paraId="396A542F" w14:textId="046EC24B" w:rsidR="00A57D6E" w:rsidRPr="00694691" w:rsidRDefault="00A57D6E" w:rsidP="00A57D6E">
                            <w:pPr>
                              <w:pStyle w:val="Ttulo1"/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1BBD9" w:themeColor="accent1"/>
                                <w:lang w:val="es-ES"/>
                              </w:rPr>
                              <w:t>TALLER EDUCAR PARA LA VIDA (Escuela de padres)</w:t>
                            </w:r>
                          </w:p>
                          <w:p w14:paraId="3F2C7487" w14:textId="0DA100DC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Fechas: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10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-03-2025,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17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-0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3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-2025 y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24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-0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3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-2025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(lunes)</w:t>
                            </w:r>
                          </w:p>
                          <w:p w14:paraId="277F36A3" w14:textId="1101F574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Horario: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8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.00-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20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.00pm</w:t>
                            </w:r>
                          </w:p>
                          <w:p w14:paraId="565FCBA7" w14:textId="13C85EA5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Lugar: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Concejalia de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ujer,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gualdad e </w:t>
                            </w:r>
                            <w:r w:rsidR="002A1D55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ntegración social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Plaza Mayor nº1. Sala polifuncional.</w:t>
                            </w:r>
                          </w:p>
                          <w:p w14:paraId="3414A79A" w14:textId="08E3A601" w:rsidR="00A57D6E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Objetivo: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Dotar a las familias de recursos para el manejo de los retos de la infancia y adolescencia a través de la comunicación, inteligencia emocional y organización familiar.</w:t>
                            </w:r>
                          </w:p>
                          <w:p w14:paraId="25AE4435" w14:textId="1CAB83ED" w:rsidR="009A5FA2" w:rsidRPr="00694691" w:rsidRDefault="009A5FA2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9A5FA2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Formadora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: Laura Puebla</w:t>
                            </w:r>
                          </w:p>
                          <w:p w14:paraId="1442ED65" w14:textId="53294303" w:rsidR="009A5FA2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694691">
                              <w:rPr>
                                <w:b/>
                                <w:bCs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Dirigido a</w:t>
                            </w:r>
                            <w:r w:rsidRPr="00694691"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Población General</w:t>
                            </w:r>
                          </w:p>
                          <w:p w14:paraId="093F1D96" w14:textId="77777777" w:rsidR="00A57D6E" w:rsidRPr="00A57D6E" w:rsidRDefault="00A57D6E" w:rsidP="00A57D6E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</w:pPr>
                            <w:r w:rsidRPr="00A57D6E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808080" w:themeColor="background1" w:themeShade="80"/>
                              </w:rPr>
                              <w:t>Inscripciones:</w:t>
                            </w:r>
                            <w:r w:rsidRPr="00A57D6E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5D4D6B18" w14:textId="5DB5D064" w:rsidR="00A57D6E" w:rsidRPr="00A57D6E" w:rsidRDefault="00A57D6E" w:rsidP="00A57D6E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Pr="00A57D6E">
                                <w:rPr>
                                  <w:rStyle w:val="Hipervnculo"/>
                                  <w:rFonts w:asciiTheme="majorHAnsi" w:hAnsiTheme="majorHAnsi" w:cstheme="majorHAnsi"/>
                                  <w:noProof/>
                                  <w:color w:val="226584" w:themeColor="hyperlink" w:themeShade="80"/>
                                  <w:sz w:val="16"/>
                                  <w:szCs w:val="16"/>
                                </w:rPr>
                                <w:t>https://docs.google.com/forms/d/1Pcc4Yg6T2EXlJRYHg40-1o428L6BVcZE3ZojvEPfiJg/edit?ts=67a07d95</w:t>
                              </w:r>
                            </w:hyperlink>
                          </w:p>
                          <w:p w14:paraId="5477D6DC" w14:textId="65E1E228" w:rsidR="00A57D6E" w:rsidRDefault="00A57D6E" w:rsidP="00A57D6E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597F3" wp14:editId="25CF954B">
                                  <wp:extent cx="1428750" cy="1428750"/>
                                  <wp:effectExtent l="0" t="0" r="0" b="0"/>
                                  <wp:docPr id="1211487995" name="Imagen 1211487995" descr="Código QR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792364" name="Imagen 1817792364" descr="Código QR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7B7024" w14:textId="147A92FC" w:rsidR="00A57D6E" w:rsidRPr="00694691" w:rsidRDefault="00A57D6E" w:rsidP="00A57D6E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476F">
              <w:rPr>
                <w:b/>
                <w:bCs/>
                <w:noProof/>
                <w:lang w:val="es-ES"/>
              </w:rPr>
              <w:tab/>
            </w:r>
          </w:p>
        </w:tc>
      </w:tr>
    </w:tbl>
    <w:p w14:paraId="2BF5A71D" w14:textId="535BA2FA" w:rsidR="004436ED" w:rsidRDefault="004436ED" w:rsidP="004436ED">
      <w:pPr>
        <w:pStyle w:val="NormalWeb"/>
      </w:pPr>
    </w:p>
    <w:p w14:paraId="7A35DBF4" w14:textId="338228E4" w:rsidR="004436ED" w:rsidRDefault="004436ED" w:rsidP="004436ED">
      <w:pPr>
        <w:pStyle w:val="NormalWeb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CE3A65E" wp14:editId="4E3AFF11">
            <wp:simplePos x="0" y="0"/>
            <wp:positionH relativeFrom="leftMargin">
              <wp:align>right</wp:align>
            </wp:positionH>
            <wp:positionV relativeFrom="paragraph">
              <wp:posOffset>357505</wp:posOffset>
            </wp:positionV>
            <wp:extent cx="565256" cy="466725"/>
            <wp:effectExtent l="0" t="0" r="6350" b="0"/>
            <wp:wrapNone/>
            <wp:docPr id="8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2CCCDC7" wp14:editId="0292A119">
            <wp:simplePos x="0" y="0"/>
            <wp:positionH relativeFrom="column">
              <wp:posOffset>-1397635</wp:posOffset>
            </wp:positionH>
            <wp:positionV relativeFrom="paragraph">
              <wp:posOffset>386080</wp:posOffset>
            </wp:positionV>
            <wp:extent cx="537731" cy="441325"/>
            <wp:effectExtent l="0" t="0" r="0" b="0"/>
            <wp:wrapNone/>
            <wp:docPr id="7" name="Imagen 5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5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1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DF24" w14:textId="28FAF1F6" w:rsidR="004436ED" w:rsidRDefault="004436ED" w:rsidP="004436ED">
      <w:pPr>
        <w:pStyle w:val="NormalWeb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E1DBEAE" wp14:editId="09C28BCE">
            <wp:simplePos x="0" y="0"/>
            <wp:positionH relativeFrom="column">
              <wp:posOffset>4003040</wp:posOffset>
            </wp:positionH>
            <wp:positionV relativeFrom="paragraph">
              <wp:posOffset>5081</wp:posOffset>
            </wp:positionV>
            <wp:extent cx="1105401" cy="342900"/>
            <wp:effectExtent l="0" t="0" r="0" b="0"/>
            <wp:wrapNone/>
            <wp:docPr id="14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61" cy="34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EE7472A" wp14:editId="150E1A9F">
            <wp:simplePos x="0" y="0"/>
            <wp:positionH relativeFrom="column">
              <wp:posOffset>3155315</wp:posOffset>
            </wp:positionH>
            <wp:positionV relativeFrom="paragraph">
              <wp:posOffset>5080</wp:posOffset>
            </wp:positionV>
            <wp:extent cx="514263" cy="523875"/>
            <wp:effectExtent l="0" t="0" r="635" b="0"/>
            <wp:wrapNone/>
            <wp:docPr id="13" name="Imagen 11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1" descr="Imagen que contiene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D9F809" wp14:editId="196744E4">
            <wp:simplePos x="0" y="0"/>
            <wp:positionH relativeFrom="page">
              <wp:posOffset>4380230</wp:posOffset>
            </wp:positionH>
            <wp:positionV relativeFrom="paragraph">
              <wp:posOffset>5080</wp:posOffset>
            </wp:positionV>
            <wp:extent cx="471798" cy="466725"/>
            <wp:effectExtent l="0" t="0" r="5080" b="0"/>
            <wp:wrapNone/>
            <wp:docPr id="11" name="Imagen 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9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C846B90" wp14:editId="57DB8EFA">
            <wp:simplePos x="0" y="0"/>
            <wp:positionH relativeFrom="column">
              <wp:posOffset>955040</wp:posOffset>
            </wp:positionH>
            <wp:positionV relativeFrom="paragraph">
              <wp:posOffset>13970</wp:posOffset>
            </wp:positionV>
            <wp:extent cx="895350" cy="421723"/>
            <wp:effectExtent l="0" t="0" r="0" b="0"/>
            <wp:wrapNone/>
            <wp:docPr id="10" name="Imagen 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8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D4953CC" wp14:editId="19D4DE9B">
            <wp:simplePos x="0" y="0"/>
            <wp:positionH relativeFrom="column">
              <wp:posOffset>297815</wp:posOffset>
            </wp:positionH>
            <wp:positionV relativeFrom="paragraph">
              <wp:posOffset>4445</wp:posOffset>
            </wp:positionV>
            <wp:extent cx="371475" cy="462184"/>
            <wp:effectExtent l="0" t="0" r="0" b="0"/>
            <wp:wrapNone/>
            <wp:docPr id="9" name="Imagen 7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7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36ED" w:rsidSect="00694691">
      <w:headerReference w:type="default" r:id="rId22"/>
      <w:headerReference w:type="first" r:id="rId23"/>
      <w:type w:val="continuous"/>
      <w:pgSz w:w="11906" w:h="16838" w:code="9"/>
      <w:pgMar w:top="360" w:right="864" w:bottom="360" w:left="3341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9144" w14:textId="77777777" w:rsidR="00694691" w:rsidRDefault="00694691" w:rsidP="00180323">
      <w:pPr>
        <w:spacing w:after="0"/>
      </w:pPr>
      <w:r>
        <w:separator/>
      </w:r>
    </w:p>
  </w:endnote>
  <w:endnote w:type="continuationSeparator" w:id="0">
    <w:p w14:paraId="6F70F6D2" w14:textId="77777777" w:rsidR="00694691" w:rsidRDefault="00694691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E424" w14:textId="77777777" w:rsidR="00694691" w:rsidRDefault="00694691" w:rsidP="00180323">
      <w:pPr>
        <w:spacing w:after="0"/>
      </w:pPr>
      <w:r>
        <w:separator/>
      </w:r>
    </w:p>
  </w:footnote>
  <w:footnote w:type="continuationSeparator" w:id="0">
    <w:p w14:paraId="3C6D2958" w14:textId="77777777" w:rsidR="00694691" w:rsidRDefault="00694691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F4D2" w14:textId="42F250C0" w:rsidR="004436ED" w:rsidRDefault="004436ED" w:rsidP="004436ED">
    <w:pPr>
      <w:pStyle w:val="NormalWeb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241062" wp14:editId="28AB358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10344150" cy="7334250"/>
              <wp:effectExtent l="0" t="0" r="2540" b="0"/>
              <wp:wrapNone/>
              <wp:docPr id="800486661" name="Rectángulo 800486661" descr="Forma usada para el diseñ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7EF16E4" id="Rectángulo 800486661" o:spid="_x0000_s1026" alt="Forma usada para el diseño" style="position:absolute;margin-left:0;margin-top:1.5pt;width:814.5pt;height:577.5pt;z-index:251662336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F&#10;dmVudCBTZXJpZXM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Ux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DMUY3RjQzRTVCRTgxMTg5MzVFRjY4RjQ1QUQyN0Y8L3N0RXZ0Omluc3RhbmNlSUQ+&#10;CiAgICAgICAgICAgICAgICAgIDxzdEV2dDp3aGVuPjIwMTgtMDUtMTlUMTY6MzA6NTkrMDg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lGRjU4Nzg3OEQ1RkU4&#10;MTFCNjg3QUVDQTQ4QkFFODEzPC9zdEV2dDppbnN0YW5jZUlEPgogICAgICAgICAgICAgICAgICA8&#10;c3RFdnQ6d2hlbj4yMDE4LTA1LTI1VDA2OjMxOjQ5KzA4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MTAuMDE8L3BkZjpQcm9kdWNlc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" stroked="f" strokeweight="1pt">
              <v:fill r:id="rId2" o:title="Forma usada para el diseño" recolor="t" rotate="t" type="frame"/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076CC102" wp14:editId="7F4D1A1F">
          <wp:extent cx="819150" cy="10191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1DFC1" w14:textId="34DAA4D5" w:rsidR="009F476F" w:rsidRDefault="009F4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927" w14:textId="77777777" w:rsidR="00180323" w:rsidRDefault="003D4ABD">
    <w:pPr>
      <w:pStyle w:val="Encabezado"/>
    </w:pPr>
    <w:r>
      <w:rPr>
        <w:noProof/>
        <w:lang w:val="es-ES" w:bidi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74AAC" wp14:editId="416700E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344150" cy="7334250"/>
              <wp:effectExtent l="0" t="0" r="2540" b="0"/>
              <wp:wrapNone/>
              <wp:docPr id="2" name="Rectángulo 2" descr="Forma usada para el diseñ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6C55C4F" id="Rectángulo 2" o:spid="_x0000_s1026" alt="Forma usada para el diseño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top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FdmVudCBTZXJpZXM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OC0wNS0yNVQwNjozMTo0OSswODowMDwveG1wOk1l&#10;dGFkYXRhRGF0ZT4KICAgICAgICAgPHhtcDpNb2RpZnlEYXRlPjIwMTgtMDUtMjRUMjI6MzE6NTBa&#10;PC94bXA6TW9kaWZ5RGF0ZT4KICAgICAgICAgPHhtcDpDcmVhdGVEYXRlPjIwMTgtMDUtMjVUMDY6&#10;MzE6NDkrMDg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Q0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Ux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DMUY3RjQzRTVC&#10;RTgxMTg5MzVFRjY4RjQ1QUQyN0Y8L3N0RXZ0Omluc3RhbmNlSUQ+CiAgICAgICAgICAgICAgICAg&#10;IDxzdEV2dDp3aGVuPjIwMTgtMDUtMTlUMTY6MzA6NTkrMDg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" stroked="f" strokeweight="1pt">
              <v:fill r:id="rId2" o:title="Forma usada para el diseño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Ttulo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26843">
    <w:abstractNumId w:val="0"/>
  </w:num>
  <w:num w:numId="2" w16cid:durableId="873268575">
    <w:abstractNumId w:val="1"/>
  </w:num>
  <w:num w:numId="3" w16cid:durableId="39763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91"/>
    <w:rsid w:val="000A4C25"/>
    <w:rsid w:val="0011424B"/>
    <w:rsid w:val="00172036"/>
    <w:rsid w:val="00180323"/>
    <w:rsid w:val="00193B15"/>
    <w:rsid w:val="001C1648"/>
    <w:rsid w:val="001E6818"/>
    <w:rsid w:val="00202BB7"/>
    <w:rsid w:val="00213A41"/>
    <w:rsid w:val="002457F5"/>
    <w:rsid w:val="002536A4"/>
    <w:rsid w:val="002A1D55"/>
    <w:rsid w:val="002A771D"/>
    <w:rsid w:val="00300A1D"/>
    <w:rsid w:val="00300B32"/>
    <w:rsid w:val="0035526D"/>
    <w:rsid w:val="003C300F"/>
    <w:rsid w:val="003D08C5"/>
    <w:rsid w:val="003D4ABD"/>
    <w:rsid w:val="00402E5B"/>
    <w:rsid w:val="004436ED"/>
    <w:rsid w:val="00473DD2"/>
    <w:rsid w:val="00473E6D"/>
    <w:rsid w:val="004D2F0E"/>
    <w:rsid w:val="004D566C"/>
    <w:rsid w:val="00501401"/>
    <w:rsid w:val="00503D4F"/>
    <w:rsid w:val="00515A72"/>
    <w:rsid w:val="00523855"/>
    <w:rsid w:val="005527E2"/>
    <w:rsid w:val="005B7230"/>
    <w:rsid w:val="005D4796"/>
    <w:rsid w:val="00640655"/>
    <w:rsid w:val="00694691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5151F"/>
    <w:rsid w:val="008659AD"/>
    <w:rsid w:val="008701B3"/>
    <w:rsid w:val="00884888"/>
    <w:rsid w:val="008A67F7"/>
    <w:rsid w:val="008B442F"/>
    <w:rsid w:val="008B4999"/>
    <w:rsid w:val="008E5CAD"/>
    <w:rsid w:val="009118A4"/>
    <w:rsid w:val="00926AF2"/>
    <w:rsid w:val="00933303"/>
    <w:rsid w:val="00946E3C"/>
    <w:rsid w:val="00983735"/>
    <w:rsid w:val="009A5FA2"/>
    <w:rsid w:val="009C34D0"/>
    <w:rsid w:val="009F0355"/>
    <w:rsid w:val="009F476F"/>
    <w:rsid w:val="00A0145D"/>
    <w:rsid w:val="00A1147D"/>
    <w:rsid w:val="00A57D6E"/>
    <w:rsid w:val="00A770E7"/>
    <w:rsid w:val="00AE5C09"/>
    <w:rsid w:val="00B05CA9"/>
    <w:rsid w:val="00B251F8"/>
    <w:rsid w:val="00B32908"/>
    <w:rsid w:val="00B51640"/>
    <w:rsid w:val="00B65472"/>
    <w:rsid w:val="00B75C3D"/>
    <w:rsid w:val="00B92B80"/>
    <w:rsid w:val="00BA71E5"/>
    <w:rsid w:val="00BC3FC8"/>
    <w:rsid w:val="00C0145D"/>
    <w:rsid w:val="00C42279"/>
    <w:rsid w:val="00CA09D9"/>
    <w:rsid w:val="00CC4B37"/>
    <w:rsid w:val="00CF3B20"/>
    <w:rsid w:val="00D24B7B"/>
    <w:rsid w:val="00D436E3"/>
    <w:rsid w:val="00DE69A8"/>
    <w:rsid w:val="00E06D38"/>
    <w:rsid w:val="00E27791"/>
    <w:rsid w:val="00E514DD"/>
    <w:rsid w:val="00E55CD2"/>
    <w:rsid w:val="00E56AFD"/>
    <w:rsid w:val="00E637B1"/>
    <w:rsid w:val="00E77933"/>
    <w:rsid w:val="00E84247"/>
    <w:rsid w:val="00EA02A3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57E9"/>
  <w15:chartTrackingRefBased/>
  <w15:docId w15:val="{8B7242A8-884D-4B75-9617-A8B134F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18"/>
        <w:szCs w:val="18"/>
        <w:lang w:val="es-ES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Ttulo2">
    <w:name w:val="heading 2"/>
    <w:basedOn w:val="Ttulo1"/>
    <w:next w:val="Normal"/>
    <w:link w:val="Ttulo2C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Ttulo4">
    <w:name w:val="heading 4"/>
    <w:basedOn w:val="Ttulo3"/>
    <w:next w:val="Normal"/>
    <w:link w:val="Ttulo4C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Ttulo5">
    <w:name w:val="heading 5"/>
    <w:basedOn w:val="Ttulo4"/>
    <w:next w:val="Normal"/>
    <w:link w:val="Ttulo5C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Ttulo6">
    <w:name w:val="heading 6"/>
    <w:basedOn w:val="Ttulo5"/>
    <w:next w:val="Sangra"/>
    <w:link w:val="Ttulo6C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tuloCar">
    <w:name w:val="Título Car"/>
    <w:basedOn w:val="Fuentedeprrafopredeter"/>
    <w:link w:val="Ttulo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">
    <w:name w:val="Quote"/>
    <w:basedOn w:val="Normal"/>
    <w:next w:val="Normal"/>
    <w:link w:val="CitaC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Car">
    <w:name w:val="Cita Car"/>
    <w:basedOn w:val="Fuentedeprrafopredeter"/>
    <w:link w:val="Cita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F4527F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4888"/>
  </w:style>
  <w:style w:type="paragraph" w:styleId="Piedepgina">
    <w:name w:val="footer"/>
    <w:basedOn w:val="Normal"/>
    <w:link w:val="PiedepginaCar"/>
    <w:uiPriority w:val="99"/>
    <w:semiHidden/>
    <w:rsid w:val="00F4527F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4888"/>
  </w:style>
  <w:style w:type="table" w:styleId="Tablaconcuadrcula">
    <w:name w:val="Table Grid"/>
    <w:basedOn w:val="Tabla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F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Tablanormal1">
    <w:name w:val="Plain Table 1"/>
    <w:basedOn w:val="Tabla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o">
    <w:name w:val="Contacto"/>
    <w:basedOn w:val="Normal"/>
    <w:link w:val="Carcterdecontacto"/>
    <w:uiPriority w:val="10"/>
    <w:qFormat/>
    <w:rsid w:val="00946E3C"/>
    <w:pPr>
      <w:spacing w:after="800"/>
      <w:contextualSpacing/>
      <w:jc w:val="center"/>
    </w:pPr>
  </w:style>
  <w:style w:type="character" w:styleId="Hipervnculo">
    <w:name w:val="Hyperlink"/>
    <w:basedOn w:val="Fuentedeprrafopredeter"/>
    <w:uiPriority w:val="99"/>
    <w:semiHidden/>
    <w:rsid w:val="00946E3C"/>
    <w:rPr>
      <w:color w:val="72BADB" w:themeColor="hyperlink"/>
      <w:u w:val="single"/>
    </w:rPr>
  </w:style>
  <w:style w:type="character" w:customStyle="1" w:styleId="Carcterdecontacto">
    <w:name w:val="Carácter de contacto"/>
    <w:basedOn w:val="Fuentedeprrafopredeter"/>
    <w:link w:val="Contacto"/>
    <w:uiPriority w:val="10"/>
    <w:rsid w:val="00202BB7"/>
    <w:rPr>
      <w:color w:val="FFFFFF" w:themeColor="background1"/>
    </w:rPr>
  </w:style>
  <w:style w:type="character" w:styleId="Mencinsinresolver">
    <w:name w:val="Unresolved Mention"/>
    <w:basedOn w:val="Fuentedeprrafopredeter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Origen">
    <w:name w:val="Origen"/>
    <w:basedOn w:val="Normal"/>
    <w:link w:val="Carcterdeorigen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Ttulo3Car">
    <w:name w:val="Título 3 Car"/>
    <w:basedOn w:val="Fuentedeprrafopredeter"/>
    <w:link w:val="Ttulo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Carcterdeorigen">
    <w:name w:val="Carácter de origen"/>
    <w:basedOn w:val="Fuentedeprrafopredeter"/>
    <w:link w:val="Origen"/>
    <w:uiPriority w:val="15"/>
    <w:rsid w:val="00202BB7"/>
    <w:rPr>
      <w:color w:val="1F1F50" w:themeColor="accent3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Sangra">
    <w:name w:val="Sangría"/>
    <w:basedOn w:val="Normal"/>
    <w:link w:val="Carcterdesangra"/>
    <w:uiPriority w:val="15"/>
    <w:qFormat/>
    <w:rsid w:val="00B65472"/>
    <w:pPr>
      <w:ind w:left="357"/>
    </w:pPr>
  </w:style>
  <w:style w:type="character" w:customStyle="1" w:styleId="Carcterdesangra">
    <w:name w:val="Carácter de sangría"/>
    <w:basedOn w:val="Fuentedeprrafopredeter"/>
    <w:link w:val="Sangra"/>
    <w:uiPriority w:val="15"/>
    <w:rsid w:val="00202BB7"/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57D6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docs.google.com/forms/d/1Pcc4Yg6T2EXlJRYHg40-1o428L6BVcZE3ZojvEPfiJg/edit?ts=67a07d95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docs.google.com/forms/d/1Pcc4Yg6T2EXlJRYHg40-1o428L6BVcZE3ZojvEPfiJg/edit?ts=67a07d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rvg.coordinacion\AppData\Local\Microsoft\Office\16.0\DTS\es-ES%7b9141E5BA-73F8-4DD1-BD90-7C7CE2E2E563%7d\%7bE59F6F5C-4DBC-4329-96AE-CD22B237E211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6C961-8B0E-4909-A725-E4285468F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{E59F6F5C-4DBC-4329-96AE-CD22B237E211}tf78018332_win32</Template>
  <TotalTime>65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PMORVG COORDINACION</dc:creator>
  <cp:keywords/>
  <dc:description/>
  <cp:lastModifiedBy>Vanesa Sánchez Archidona</cp:lastModifiedBy>
  <cp:revision>6</cp:revision>
  <cp:lastPrinted>2025-02-05T09:45:00Z</cp:lastPrinted>
  <dcterms:created xsi:type="dcterms:W3CDTF">2025-02-05T09:11:00Z</dcterms:created>
  <dcterms:modified xsi:type="dcterms:W3CDTF">2025-02-24T13:04:00Z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