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F64C" w14:textId="77777777" w:rsidR="00AF66A8" w:rsidRDefault="00AF66A8" w:rsidP="00AF66A8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6C5CAF17" w14:textId="77777777" w:rsidR="00C230EB" w:rsidRPr="00AF66A8" w:rsidRDefault="00C230EB" w:rsidP="00AF66A8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0C43978E" w14:textId="77777777" w:rsidR="00AF66A8" w:rsidRPr="00AF66A8" w:rsidRDefault="00AF66A8" w:rsidP="00AF66A8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1819E32D" w14:textId="77777777" w:rsidR="00AF66A8" w:rsidRPr="00AF66A8" w:rsidRDefault="00AF66A8" w:rsidP="00C230EB">
      <w:pPr>
        <w:spacing w:before="32"/>
        <w:ind w:left="5065" w:right="4162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NEX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 I</w:t>
      </w:r>
    </w:p>
    <w:p w14:paraId="342CFEDA" w14:textId="77777777" w:rsidR="00AF66A8" w:rsidRPr="00AF66A8" w:rsidRDefault="00AF66A8" w:rsidP="00C230EB">
      <w:pPr>
        <w:spacing w:before="13" w:line="24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D39D24E" w14:textId="35D0882E" w:rsidR="00AF66A8" w:rsidRPr="00AF66A8" w:rsidRDefault="00AF66A8" w:rsidP="00C230EB">
      <w:pPr>
        <w:ind w:left="1005" w:right="101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elo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 s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ud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ti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en 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ro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ti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vo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cion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/a 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nte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="00183EE7">
        <w:rPr>
          <w:rFonts w:asciiTheme="minorHAnsi" w:eastAsia="Arial" w:hAnsiTheme="minorHAnsi" w:cstheme="minorHAnsi"/>
          <w:b/>
          <w:sz w:val="22"/>
          <w:szCs w:val="22"/>
          <w:lang w:val="es-ES"/>
        </w:rPr>
        <w:t>una plaza</w:t>
      </w:r>
      <w:r w:rsidRPr="00E550F7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="001F370C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  Técnico Auxiliar de Biblioteca del Ayuntamien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o de</w:t>
      </w:r>
      <w:r w:rsidRPr="00E550F7">
        <w:rPr>
          <w:rFonts w:asciiTheme="minorHAnsi" w:eastAsia="Arial" w:hAnsiTheme="minorHAnsi" w:cstheme="minorHAnsi"/>
          <w:b/>
          <w:spacing w:val="-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y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omo</w:t>
      </w:r>
      <w:r w:rsidRPr="00E550F7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(M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)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.</w:t>
      </w:r>
    </w:p>
    <w:p w14:paraId="6E45BD65" w14:textId="77777777" w:rsidR="00AF66A8" w:rsidRPr="00AF66A8" w:rsidRDefault="00AF66A8" w:rsidP="00C230EB">
      <w:pPr>
        <w:spacing w:before="9" w:line="22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47FBB57" w14:textId="77777777" w:rsidR="00AF66A8" w:rsidRPr="00AF66A8" w:rsidRDefault="00AF66A8" w:rsidP="00C230EB">
      <w:pPr>
        <w:ind w:left="2895" w:right="1999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NCE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J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w w:val="99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w w:val="99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w w:val="99"/>
          <w:sz w:val="22"/>
          <w:szCs w:val="22"/>
          <w:lang w:val="es-ES"/>
        </w:rPr>
        <w:t xml:space="preserve">L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MOLIN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w w:val="99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w w:val="99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w w:val="99"/>
          <w:sz w:val="22"/>
          <w:szCs w:val="22"/>
          <w:lang w:val="es-ES"/>
        </w:rPr>
        <w:t>DRID)</w:t>
      </w:r>
    </w:p>
    <w:p w14:paraId="33429E98" w14:textId="77777777" w:rsidR="00AF66A8" w:rsidRPr="00AF66A8" w:rsidRDefault="00AF66A8" w:rsidP="00C230EB">
      <w:pPr>
        <w:spacing w:before="12" w:line="24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C919B83" w14:textId="68395558" w:rsidR="00AF66A8" w:rsidRPr="00AF66A8" w:rsidRDefault="00AF66A8" w:rsidP="00E77EE4">
      <w:pPr>
        <w:ind w:left="980" w:right="73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</w:rPr>
        <w:t>./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</w:rPr>
        <w:t>ª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</w:rPr>
        <w:t>.</w:t>
      </w: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</w:t>
      </w:r>
      <w:r w:rsidRPr="00AF66A8">
        <w:rPr>
          <w:rFonts w:asciiTheme="minorHAnsi" w:eastAsia="Arial" w:hAnsiTheme="minorHAnsi" w:cstheme="minorHAnsi"/>
          <w:sz w:val="22"/>
          <w:szCs w:val="22"/>
        </w:rPr>
        <w:t xml:space="preserve">_,  </w:t>
      </w:r>
      <w:r w:rsidRPr="00AF66A8">
        <w:rPr>
          <w:rFonts w:asciiTheme="minorHAnsi" w:eastAsia="Arial" w:hAnsiTheme="minorHAnsi" w:cstheme="minorHAnsi"/>
          <w:spacing w:val="60"/>
          <w:sz w:val="22"/>
          <w:szCs w:val="22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</w:rPr>
        <w:t>n</w:t>
      </w:r>
      <w:r w:rsidR="00E77EE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AF66A8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282FF22" wp14:editId="47B44394">
                <wp:simplePos x="0" y="0"/>
                <wp:positionH relativeFrom="page">
                  <wp:posOffset>901065</wp:posOffset>
                </wp:positionH>
                <wp:positionV relativeFrom="paragraph">
                  <wp:posOffset>395605</wp:posOffset>
                </wp:positionV>
                <wp:extent cx="5752465" cy="0"/>
                <wp:effectExtent l="5715" t="6350" r="4445" b="12700"/>
                <wp:wrapNone/>
                <wp:docPr id="2046501803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2465" cy="0"/>
                          <a:chOff x="1419" y="623"/>
                          <a:chExt cx="9059" cy="0"/>
                        </a:xfrm>
                      </wpg:grpSpPr>
                      <wps:wsp>
                        <wps:cNvPr id="453492386" name="Freeform 5"/>
                        <wps:cNvSpPr>
                          <a:spLocks/>
                        </wps:cNvSpPr>
                        <wps:spPr bwMode="auto">
                          <a:xfrm>
                            <a:off x="1419" y="623"/>
                            <a:ext cx="9059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059"/>
                              <a:gd name="T2" fmla="+- 0 10477 1419"/>
                              <a:gd name="T3" fmla="*/ T2 w 9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9">
                                <a:moveTo>
                                  <a:pt x="0" y="0"/>
                                </a:moveTo>
                                <a:lnTo>
                                  <a:pt x="905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CF77" id="Grupo 2" o:spid="_x0000_s1026" style="position:absolute;margin-left:70.95pt;margin-top:31.15pt;width:452.95pt;height:0;z-index:-251656192;mso-position-horizontal-relative:page" coordorigin="1419,623" coordsize="90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">
                <v:shape id="Freeform 5" o:spid="_x0000_s1027" style="position:absolute;left:1419;top:623;width:9059;height:0;visibility:visible;mso-wrap-style:square;v-text-anchor:top" coordsize="9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" path="m,l9058,e" filled="f" strokeweight=".24536mm">
                  <v:path arrowok="t" o:connecttype="custom" o:connectlocs="0,0;9058,0" o:connectangles="0,0"/>
                </v:shape>
                <w10:wrap anchorx="page"/>
              </v:group>
            </w:pict>
          </mc:Fallback>
        </mc:AlternateContent>
      </w:r>
      <w:r w:rsidRPr="00AF66A8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828C21" wp14:editId="225DEE9B">
                <wp:simplePos x="0" y="0"/>
                <wp:positionH relativeFrom="page">
                  <wp:posOffset>901065</wp:posOffset>
                </wp:positionH>
                <wp:positionV relativeFrom="paragraph">
                  <wp:posOffset>638175</wp:posOffset>
                </wp:positionV>
                <wp:extent cx="4974590" cy="0"/>
                <wp:effectExtent l="5715" t="10795" r="10795" b="8255"/>
                <wp:wrapNone/>
                <wp:docPr id="203340337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4590" cy="0"/>
                          <a:chOff x="1419" y="1005"/>
                          <a:chExt cx="7834" cy="0"/>
                        </a:xfrm>
                      </wpg:grpSpPr>
                      <wps:wsp>
                        <wps:cNvPr id="182485831" name="Freeform 7"/>
                        <wps:cNvSpPr>
                          <a:spLocks/>
                        </wps:cNvSpPr>
                        <wps:spPr bwMode="auto">
                          <a:xfrm>
                            <a:off x="1419" y="1005"/>
                            <a:ext cx="7834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7834"/>
                              <a:gd name="T2" fmla="+- 0 9253 1419"/>
                              <a:gd name="T3" fmla="*/ T2 w 7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4">
                                <a:moveTo>
                                  <a:pt x="0" y="0"/>
                                </a:moveTo>
                                <a:lnTo>
                                  <a:pt x="783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2AE72" id="Grupo 1" o:spid="_x0000_s1026" style="position:absolute;margin-left:70.95pt;margin-top:50.25pt;width:391.7pt;height:0;z-index:-251655168;mso-position-horizontal-relative:page" coordorigin="1419,1005" coordsize="78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">
                <v:shape id="Freeform 7" o:spid="_x0000_s1027" style="position:absolute;left:1419;top:1005;width:7834;height:0;visibility:visible;mso-wrap-style:square;v-text-anchor:top" coordsize="7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" path="m,l7834,e" filled="f" strokeweight=".24536mm">
                  <v:path arrowok="t" o:connecttype="custom" o:connectlocs="0,0;7834,0" o:connectangles="0,0"/>
                </v:shape>
                <w10:wrap anchorx="page"/>
              </v:group>
            </w:pict>
          </mc:Fallback>
        </mc:AlternateConten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DN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 xml:space="preserve">I 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  <w:lang w:val="es-ES"/>
        </w:rPr>
        <w:t xml:space="preserve">                              </w:t>
      </w:r>
      <w:r w:rsidRPr="00AF66A8">
        <w:rPr>
          <w:rFonts w:asciiTheme="minorHAnsi" w:eastAsia="Arial" w:hAnsiTheme="minorHAnsi" w:cstheme="minorHAnsi"/>
          <w:spacing w:val="61"/>
          <w:position w:val="-1"/>
          <w:sz w:val="22"/>
          <w:szCs w:val="22"/>
          <w:u w:val="single" w:color="000000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50"/>
          <w:position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_,</w:t>
      </w:r>
      <w:r w:rsidRPr="00AF66A8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 xml:space="preserve"> l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ectos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omun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cac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es y n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es en</w:t>
      </w:r>
      <w:r w:rsidR="00E77EE4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 xml:space="preserve"> </w:t>
      </w:r>
    </w:p>
    <w:p w14:paraId="2907D06D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BD3A55D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17BAA5D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C72724D" w14:textId="77777777" w:rsidR="00AF66A8" w:rsidRPr="00AF66A8" w:rsidRDefault="00AF66A8" w:rsidP="00C230EB">
      <w:pPr>
        <w:spacing w:before="32"/>
        <w:ind w:left="1019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éfono </w:t>
      </w: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  <w:lang w:val="es-ES"/>
        </w:rPr>
        <w:t xml:space="preserve">                                        </w:t>
      </w:r>
      <w:r w:rsidRPr="00AF66A8">
        <w:rPr>
          <w:rFonts w:asciiTheme="minorHAnsi" w:eastAsia="Arial" w:hAnsiTheme="minorHAnsi" w:cstheme="minorHAnsi"/>
          <w:spacing w:val="61"/>
          <w:sz w:val="22"/>
          <w:szCs w:val="22"/>
          <w:u w:val="single" w:color="000000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5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_,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ex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:</w:t>
      </w:r>
    </w:p>
    <w:p w14:paraId="3D97C499" w14:textId="77777777" w:rsidR="00AF66A8" w:rsidRPr="00AF66A8" w:rsidRDefault="00AF66A8" w:rsidP="00C230EB">
      <w:pPr>
        <w:spacing w:before="8" w:line="16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25DE625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752D4A2" w14:textId="4E60BBC1" w:rsidR="00AF66A8" w:rsidRPr="00AF66A8" w:rsidRDefault="00AF66A8" w:rsidP="00C230EB">
      <w:pPr>
        <w:ind w:left="1019" w:right="78" w:firstLine="708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el proced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ura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="00183EE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 la plaza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de </w:t>
      </w:r>
      <w:r w:rsidR="001F370C">
        <w:rPr>
          <w:rFonts w:asciiTheme="minorHAnsi" w:eastAsia="Arial" w:hAnsiTheme="minorHAnsi" w:cstheme="minorHAnsi"/>
          <w:sz w:val="22"/>
          <w:szCs w:val="22"/>
          <w:lang w:val="es-ES"/>
        </w:rPr>
        <w:t>TÉCNICO AUXILIAR DE BIBLIOTECA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sa</w:t>
      </w:r>
      <w:r w:rsidRPr="00E550F7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al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cuya co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voc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ha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do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p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bli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ca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en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el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b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ol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et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í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4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al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omun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4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ú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</w:p>
    <w:p w14:paraId="6FB437B9" w14:textId="77777777" w:rsidR="00AF66A8" w:rsidRPr="00AF66A8" w:rsidRDefault="00AF66A8" w:rsidP="00C230EB">
      <w:pPr>
        <w:spacing w:line="240" w:lineRule="exact"/>
        <w:ind w:left="1019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  <w:lang w:val="es-ES"/>
        </w:rPr>
        <w:t xml:space="preserve">                   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u w:val="single" w:color="000000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ec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h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  <w:lang w:val="es-ES"/>
        </w:rPr>
        <w:t xml:space="preserve">                                                      </w:t>
      </w:r>
      <w:r w:rsidRPr="00AF66A8">
        <w:rPr>
          <w:rFonts w:asciiTheme="minorHAnsi" w:eastAsia="Arial" w:hAnsiTheme="minorHAnsi" w:cstheme="minorHAnsi"/>
          <w:spacing w:val="-4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6FCAA220" w14:textId="77777777" w:rsidR="00AF66A8" w:rsidRPr="00AF66A8" w:rsidRDefault="00AF66A8" w:rsidP="00C230EB">
      <w:pPr>
        <w:spacing w:before="13" w:line="24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BBA9172" w14:textId="77777777" w:rsidR="00AF66A8" w:rsidRPr="00AF66A8" w:rsidRDefault="00AF66A8" w:rsidP="00C230EB">
      <w:pPr>
        <w:tabs>
          <w:tab w:val="left" w:pos="1360"/>
        </w:tabs>
        <w:ind w:left="1379" w:right="74" w:hanging="360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hAnsiTheme="minorHAnsi" w:cstheme="minorHAnsi"/>
          <w:sz w:val="22"/>
          <w:szCs w:val="22"/>
          <w:lang w:val="es-ES"/>
        </w:rPr>
        <w:t>-</w:t>
      </w:r>
      <w:r w:rsidRPr="00AF66A8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ue</w:t>
      </w:r>
      <w:r w:rsidRPr="00AF66A8">
        <w:rPr>
          <w:rFonts w:asciiTheme="minorHAnsi" w:eastAsia="Arial" w:hAnsiTheme="minorHAnsi" w:cstheme="minorHAnsi"/>
          <w:spacing w:val="3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ara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j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su</w:t>
      </w:r>
      <w:r w:rsidRPr="00AF66A8">
        <w:rPr>
          <w:rFonts w:asciiTheme="minorHAnsi" w:eastAsia="Arial" w:hAnsiTheme="minorHAnsi" w:cstheme="minorHAnsi"/>
          <w:spacing w:val="3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ili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ex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dos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4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as 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ses del co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ar.</w:t>
      </w:r>
    </w:p>
    <w:p w14:paraId="4F6AAAF0" w14:textId="77777777" w:rsidR="00AF66A8" w:rsidRPr="00AF66A8" w:rsidRDefault="00AF66A8" w:rsidP="00C230EB">
      <w:pPr>
        <w:spacing w:line="240" w:lineRule="exact"/>
        <w:ind w:left="980" w:right="79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hAnsiTheme="minorHAnsi" w:cstheme="minorHAnsi"/>
          <w:sz w:val="22"/>
          <w:szCs w:val="22"/>
          <w:lang w:val="es-ES"/>
        </w:rPr>
        <w:t xml:space="preserve">-     </w:t>
      </w:r>
      <w:r w:rsidRPr="00AF66A8">
        <w:rPr>
          <w:rFonts w:asciiTheme="minorHAnsi" w:hAnsiTheme="minorHAnsi" w:cstheme="minorHAnsi"/>
          <w:spacing w:val="3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ue</w:t>
      </w:r>
      <w:r w:rsidRPr="00AF66A8">
        <w:rPr>
          <w:rFonts w:asciiTheme="minorHAnsi" w:eastAsia="Arial" w:hAnsiTheme="minorHAnsi" w:cstheme="minorHAnsi"/>
          <w:spacing w:val="2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3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sea</w:t>
      </w:r>
      <w:r w:rsidRPr="00AF66A8">
        <w:rPr>
          <w:rFonts w:asciiTheme="minorHAnsi" w:eastAsia="Arial" w:hAnsiTheme="minorHAnsi" w:cstheme="minorHAnsi"/>
          <w:spacing w:val="3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-</w:t>
      </w:r>
      <w:r w:rsidRPr="00AF66A8">
        <w:rPr>
          <w:rFonts w:asciiTheme="minorHAnsi" w:eastAsia="Arial" w:hAnsiTheme="minorHAnsi" w:cstheme="minorHAnsi"/>
          <w:spacing w:val="3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3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no</w:t>
      </w:r>
      <w:r w:rsidRPr="00AF66A8">
        <w:rPr>
          <w:rFonts w:asciiTheme="minorHAnsi" w:eastAsia="Arial" w:hAnsiTheme="minorHAnsi" w:cstheme="minorHAnsi"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sea</w:t>
      </w:r>
      <w:r w:rsidRPr="00AF66A8">
        <w:rPr>
          <w:rFonts w:asciiTheme="minorHAnsi" w:eastAsia="Arial" w:hAnsiTheme="minorHAnsi" w:cstheme="minorHAnsi"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3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sa</w:t>
      </w:r>
      <w:r w:rsidRPr="00AF66A8">
        <w:rPr>
          <w:rFonts w:asciiTheme="minorHAnsi" w:eastAsia="Arial" w:hAnsiTheme="minorHAnsi" w:cstheme="minorHAnsi"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eo</w:t>
      </w:r>
      <w:r w:rsidRPr="00AF66A8">
        <w:rPr>
          <w:rFonts w:asciiTheme="minorHAnsi" w:eastAsia="Arial" w:hAnsiTheme="minorHAnsi" w:cstheme="minorHAnsi"/>
          <w:spacing w:val="3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ca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2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i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“X”</w:t>
      </w:r>
      <w:r w:rsidRPr="00AF66A8">
        <w:rPr>
          <w:rFonts w:asciiTheme="minorHAnsi" w:eastAsia="Arial" w:hAnsiTheme="minorHAnsi" w:cstheme="minorHAnsi"/>
          <w:i/>
          <w:spacing w:val="2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pacing w:val="3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op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ó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n</w:t>
      </w:r>
    </w:p>
    <w:p w14:paraId="4A2CA1F0" w14:textId="77777777" w:rsidR="00AF66A8" w:rsidRPr="00AF66A8" w:rsidRDefault="00AF66A8" w:rsidP="00C230EB">
      <w:pPr>
        <w:spacing w:line="240" w:lineRule="exact"/>
        <w:ind w:left="1379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ele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ida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2D4D4B7B" w14:textId="77777777" w:rsidR="00AF66A8" w:rsidRPr="00AF66A8" w:rsidRDefault="00AF66A8" w:rsidP="00C230EB">
      <w:pPr>
        <w:tabs>
          <w:tab w:val="left" w:pos="1360"/>
        </w:tabs>
        <w:spacing w:before="6" w:line="240" w:lineRule="exact"/>
        <w:ind w:left="1379" w:right="76" w:hanging="360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hAnsiTheme="minorHAnsi" w:cstheme="minorHAnsi"/>
          <w:sz w:val="22"/>
          <w:szCs w:val="22"/>
          <w:lang w:val="es-ES"/>
        </w:rPr>
        <w:t>-</w:t>
      </w:r>
      <w:r w:rsidRPr="00AF66A8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ue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spacing w:val="4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acred</w:t>
      </w:r>
      <w:r w:rsidRPr="00AF66A8">
        <w:rPr>
          <w:rFonts w:asciiTheme="minorHAnsi" w:eastAsia="Arial" w:hAnsiTheme="minorHAnsi" w:cstheme="minorHAnsi"/>
          <w:spacing w:val="-4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vos</w:t>
      </w:r>
      <w:r w:rsidRPr="00AF66A8">
        <w:rPr>
          <w:rFonts w:asciiTheme="minorHAnsi" w:eastAsia="Arial" w:hAnsiTheme="minorHAnsi" w:cstheme="minorHAnsi"/>
          <w:spacing w:val="4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ér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estos</w:t>
      </w:r>
      <w:r w:rsidRPr="00AF66A8">
        <w:rPr>
          <w:rFonts w:asciiTheme="minorHAnsi" w:eastAsia="Arial" w:hAnsiTheme="minorHAnsi" w:cstheme="minorHAnsi"/>
          <w:spacing w:val="4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as 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nua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do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ho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j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a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rte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ec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sa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sp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cio)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:</w:t>
      </w:r>
    </w:p>
    <w:p w14:paraId="0955789E" w14:textId="77777777" w:rsidR="00AF66A8" w:rsidRPr="00AF66A8" w:rsidRDefault="00AF66A8" w:rsidP="00C230EB">
      <w:pPr>
        <w:spacing w:before="9" w:line="16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F00EB17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14792D8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1D938DE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56772AB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29739B3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E8D6DEE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2BF1E7F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901E294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85E05BB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A0EB917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1DF7F40" w14:textId="77777777" w:rsidR="00AF66A8" w:rsidRPr="00AF66A8" w:rsidRDefault="00AF66A8" w:rsidP="00C230EB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6217032" w14:textId="77777777" w:rsidR="00AF66A8" w:rsidRPr="00AF66A8" w:rsidRDefault="00AF66A8" w:rsidP="00C230EB">
      <w:pPr>
        <w:ind w:left="1727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 que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a:</w:t>
      </w:r>
    </w:p>
    <w:p w14:paraId="7BDA25F9" w14:textId="77777777" w:rsidR="00AF66A8" w:rsidRPr="00AF66A8" w:rsidRDefault="00AF66A8" w:rsidP="00C230EB">
      <w:pPr>
        <w:spacing w:before="14" w:line="24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AEFC34E" w14:textId="5F7D991A" w:rsidR="00AF66A8" w:rsidRPr="00AF66A8" w:rsidRDefault="00AF66A8" w:rsidP="00AF66A8">
      <w:pPr>
        <w:ind w:left="1019" w:right="76" w:firstLine="708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en el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ectivo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con cará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nte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="002A38A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de una plaza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="00E550F7"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  </w:t>
      </w:r>
      <w:r w:rsidR="001F370C">
        <w:rPr>
          <w:rFonts w:asciiTheme="minorHAnsi" w:eastAsia="Arial" w:hAnsiTheme="minorHAnsi" w:cstheme="minorHAnsi"/>
          <w:sz w:val="22"/>
          <w:szCs w:val="22"/>
          <w:lang w:val="es-ES"/>
        </w:rPr>
        <w:t>TÉCNICO AUXILIAR DE BIBLIOTECA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yu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de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rr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oy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(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)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5B247F4B" w14:textId="77777777" w:rsidR="00AF66A8" w:rsidRPr="00AF66A8" w:rsidRDefault="00AF66A8" w:rsidP="00AF66A8">
      <w:pPr>
        <w:spacing w:before="13" w:line="24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2234591C" w14:textId="77777777" w:rsidR="00AF66A8" w:rsidRPr="00AF66A8" w:rsidRDefault="00AF66A8" w:rsidP="00AF66A8">
      <w:pPr>
        <w:ind w:left="2703" w:right="1800"/>
        <w:jc w:val="center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oy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s, </w:t>
      </w: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  <w:lang w:val="es-ES"/>
        </w:rPr>
        <w:t xml:space="preserve">      </w:t>
      </w:r>
      <w:r w:rsidRPr="00AF66A8">
        <w:rPr>
          <w:rFonts w:asciiTheme="minorHAnsi" w:eastAsia="Arial" w:hAnsiTheme="minorHAnsi" w:cstheme="minorHAnsi"/>
          <w:spacing w:val="61"/>
          <w:sz w:val="22"/>
          <w:szCs w:val="22"/>
          <w:u w:val="single" w:color="000000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de </w:t>
      </w: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  <w:lang w:val="es-ES"/>
        </w:rPr>
        <w:t xml:space="preserve">                                    </w:t>
      </w:r>
      <w:r w:rsidRPr="00AF66A8">
        <w:rPr>
          <w:rFonts w:asciiTheme="minorHAnsi" w:eastAsia="Arial" w:hAnsiTheme="minorHAnsi" w:cstheme="minorHAnsi"/>
          <w:spacing w:val="61"/>
          <w:sz w:val="22"/>
          <w:szCs w:val="22"/>
          <w:u w:val="single" w:color="000000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 xml:space="preserve"> </w:t>
      </w:r>
      <w:proofErr w:type="spellStart"/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proofErr w:type="spellEnd"/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2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0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23.</w:t>
      </w:r>
    </w:p>
    <w:p w14:paraId="4D4B3A1F" w14:textId="77777777" w:rsidR="00AF66A8" w:rsidRPr="00AF66A8" w:rsidRDefault="00AF66A8" w:rsidP="00AF66A8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A01A4E1" w14:textId="77777777" w:rsidR="00AF66A8" w:rsidRPr="00AF66A8" w:rsidRDefault="00AF66A8" w:rsidP="00AF66A8">
      <w:pPr>
        <w:spacing w:before="19" w:line="24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0C1F41FB" w14:textId="77777777" w:rsidR="00AF66A8" w:rsidRPr="00AF66A8" w:rsidRDefault="00AF66A8" w:rsidP="00AF66A8">
      <w:pPr>
        <w:ind w:left="5229" w:right="4330"/>
        <w:jc w:val="center"/>
        <w:rPr>
          <w:rFonts w:asciiTheme="minorHAnsi" w:eastAsia="Arial" w:hAnsiTheme="minorHAnsi" w:cstheme="minorHAnsi"/>
          <w:sz w:val="22"/>
          <w:szCs w:val="22"/>
          <w:lang w:val="es-ES"/>
        </w:rPr>
        <w:sectPr w:rsidR="00AF66A8" w:rsidRPr="00AF66A8">
          <w:headerReference w:type="default" r:id="rId7"/>
          <w:footerReference w:type="default" r:id="rId8"/>
          <w:pgSz w:w="11920" w:h="16840"/>
          <w:pgMar w:top="2100" w:right="1300" w:bottom="280" w:left="400" w:header="526" w:footer="1006" w:gutter="0"/>
          <w:cols w:space="720"/>
        </w:sectPr>
      </w:pP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(F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)</w:t>
      </w:r>
    </w:p>
    <w:p w14:paraId="2632DF6D" w14:textId="77777777" w:rsidR="00AF66A8" w:rsidRPr="00AF66A8" w:rsidRDefault="00AF66A8" w:rsidP="00AF66A8">
      <w:pPr>
        <w:spacing w:before="4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08B216A4" w14:textId="77777777" w:rsidR="00AF66A8" w:rsidRPr="00AF66A8" w:rsidRDefault="00AF66A8" w:rsidP="00AF66A8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331B5457" w14:textId="77777777" w:rsidR="00AF66A8" w:rsidRPr="00AF66A8" w:rsidRDefault="00AF66A8" w:rsidP="00466D56">
      <w:pPr>
        <w:spacing w:before="40"/>
        <w:ind w:right="3204"/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 xml:space="preserve">ión 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b/>
          <w:bCs/>
          <w:spacing w:val="-2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bCs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bCs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pe</w:t>
      </w:r>
      <w:r w:rsidRPr="00AF66A8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:</w:t>
      </w:r>
    </w:p>
    <w:p w14:paraId="3A7F6160" w14:textId="77777777" w:rsidR="00AF66A8" w:rsidRPr="00AF66A8" w:rsidRDefault="00AF66A8" w:rsidP="00AF66A8">
      <w:pPr>
        <w:spacing w:before="3" w:line="180" w:lineRule="exact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3C77C90" w14:textId="77777777" w:rsidR="00AF66A8" w:rsidRPr="00AF66A8" w:rsidRDefault="00AF66A8" w:rsidP="00466D56">
      <w:pPr>
        <w:ind w:right="89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irma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molin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-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id-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n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) 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r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habe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 leí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y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ido la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:</w:t>
      </w:r>
    </w:p>
    <w:p w14:paraId="57026E3D" w14:textId="77777777" w:rsidR="00AF66A8" w:rsidRPr="00AF66A8" w:rsidRDefault="00AF66A8" w:rsidP="00AF66A8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134BF068" w14:textId="0F578BB6" w:rsidR="00AF66A8" w:rsidRPr="001F370C" w:rsidRDefault="00AF66A8" w:rsidP="00466D56">
      <w:pPr>
        <w:ind w:right="89"/>
        <w:jc w:val="both"/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dad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atam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ns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vac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ón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b/>
          <w:spacing w:val="-4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os: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erá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r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="00DC6CE5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una plaza de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“</w:t>
      </w:r>
      <w:r w:rsidR="001F370C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Técnico Auxiliar de Biblioteca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”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E550F7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ges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bo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mpleo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der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erá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ado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duran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mpo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ne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llo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pu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é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duran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t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iempo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g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 la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le.</w:t>
      </w:r>
    </w:p>
    <w:p w14:paraId="63527BE1" w14:textId="77777777" w:rsidR="00AF66A8" w:rsidRPr="00AF66A8" w:rsidRDefault="00AF66A8" w:rsidP="00AF66A8">
      <w:pPr>
        <w:spacing w:before="6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6E67461F" w14:textId="77777777" w:rsidR="00AF66A8" w:rsidRPr="00AF66A8" w:rsidRDefault="00AF66A8" w:rsidP="00466D56">
      <w:pPr>
        <w:ind w:right="86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í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de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 da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ata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: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(no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lli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ión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orre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rón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léf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ono)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erí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persona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nac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xo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dad)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mpleo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bora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l,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nó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-n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onó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-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pues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jo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peñado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ib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.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  <w:r w:rsidRPr="00AF66A8">
        <w:rPr>
          <w:rFonts w:asciiTheme="minorHAnsi" w:eastAsia="Arial" w:hAnsiTheme="minorHAnsi" w:cstheme="minorHAnsi"/>
          <w:spacing w:val="1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proteg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l/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í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u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r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0AF9F5DF" w14:textId="77777777" w:rsidR="00AF66A8" w:rsidRPr="00AF66A8" w:rsidRDefault="00AF66A8" w:rsidP="00AF66A8">
      <w:pPr>
        <w:spacing w:before="7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325A20FD" w14:textId="77777777" w:rsidR="00AF66A8" w:rsidRPr="00AF66A8" w:rsidRDefault="00AF66A8" w:rsidP="00466D56">
      <w:pPr>
        <w:ind w:right="90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Dat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: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 ma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les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ier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ilid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ob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podr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lo.</w:t>
      </w:r>
    </w:p>
    <w:p w14:paraId="46B04D7F" w14:textId="77777777" w:rsidR="00AF66A8" w:rsidRPr="00AF66A8" w:rsidRDefault="00AF66A8" w:rsidP="00AF66A8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7499D4D4" w14:textId="77777777" w:rsidR="00AF66A8" w:rsidRPr="00AF66A8" w:rsidRDefault="00AF66A8" w:rsidP="00466D56">
      <w:pPr>
        <w:ind w:right="90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dad de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os: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garan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los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ili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erdadero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yo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endr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á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l. 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edade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xa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propor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 y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daño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 y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jui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llo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4C86C519" w14:textId="77777777" w:rsidR="00AF66A8" w:rsidRPr="00AF66A8" w:rsidRDefault="00AF66A8" w:rsidP="00AF66A8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69442220" w14:textId="77777777" w:rsidR="00AF66A8" w:rsidRPr="00AF66A8" w:rsidRDefault="00AF66A8" w:rsidP="00466D56">
      <w:pPr>
        <w:ind w:right="90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Legi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ti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aci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ón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del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ata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mi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o: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 los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 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yun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lui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los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eg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u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irma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 la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ob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 los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n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mbién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é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iría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he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75DE21DA" w14:textId="77777777" w:rsidR="00AF66A8" w:rsidRPr="00AF66A8" w:rsidRDefault="00AF66A8" w:rsidP="00AF66A8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65C5AE8A" w14:textId="77777777" w:rsidR="00AF66A8" w:rsidRPr="00AF66A8" w:rsidRDefault="00AF66A8" w:rsidP="00466D56">
      <w:pPr>
        <w:ind w:right="86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Ces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ón de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os: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tado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podrá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n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púb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 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Ju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n los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í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igi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6BC5D832" w14:textId="77777777" w:rsidR="00AF66A8" w:rsidRPr="00AF66A8" w:rsidRDefault="00AF66A8" w:rsidP="00AF66A8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2003DDDE" w14:textId="77777777" w:rsidR="00AF66A8" w:rsidRPr="00AF66A8" w:rsidRDefault="00AF66A8" w:rsidP="00466D56">
      <w:pPr>
        <w:ind w:right="89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Ej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hos:</w:t>
      </w:r>
      <w:r w:rsidRPr="00AF66A8">
        <w:rPr>
          <w:rFonts w:asciiTheme="minorHAnsi" w:eastAsia="Arial" w:hAnsiTheme="minorHAnsi" w:cstheme="minorHAnsi"/>
          <w:b/>
          <w:spacing w:val="1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podrá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ier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1</w:t>
      </w:r>
      <w:r w:rsidRPr="00AF66A8">
        <w:rPr>
          <w:rFonts w:asciiTheme="minorHAnsi" w:eastAsia="Arial" w:hAnsiTheme="minorHAnsi" w:cstheme="minorHAnsi"/>
          <w:spacing w:val="2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–</w:t>
      </w:r>
    </w:p>
    <w:p w14:paraId="4F63501C" w14:textId="77777777" w:rsidR="00AF66A8" w:rsidRPr="00AF66A8" w:rsidRDefault="00AF66A8" w:rsidP="00466D56">
      <w:pPr>
        <w:spacing w:before="1"/>
        <w:ind w:right="86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2893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9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ju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DNI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:</w:t>
      </w:r>
      <w:r w:rsidRPr="00AF66A8">
        <w:rPr>
          <w:rFonts w:asciiTheme="minorHAnsi" w:eastAsia="Arial" w:hAnsiTheme="minorHAnsi" w:cstheme="minorHAnsi"/>
          <w:spacing w:val="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ob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rnen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r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mplet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upre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uand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10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 los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lastRenderedPageBreak/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og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)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ob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lim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urr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)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)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lamar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genc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paño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h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cab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ión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3005206F" w14:textId="77777777" w:rsidR="00AF66A8" w:rsidRPr="00AF66A8" w:rsidRDefault="00AF66A8" w:rsidP="00AF66A8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4FBA0921" w14:textId="77777777" w:rsidR="00AF66A8" w:rsidRPr="00AF66A8" w:rsidRDefault="00AF66A8" w:rsidP="00466D56">
      <w:pPr>
        <w:ind w:right="84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Med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das de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se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gu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dad: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unta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 los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ial</w:t>
      </w:r>
      <w:r w:rsidRPr="00AF66A8">
        <w:rPr>
          <w:rFonts w:asciiTheme="minorHAnsi" w:eastAsia="Arial" w:hAnsiTheme="minorHAnsi" w:cstheme="minorHAnsi"/>
          <w:spacing w:val="3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guardand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ep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debe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los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</w:t>
      </w:r>
      <w:r w:rsidRPr="00AF66A8">
        <w:rPr>
          <w:rFonts w:asciiTheme="minorHAnsi" w:eastAsia="Arial" w:hAnsiTheme="minorHAnsi" w:cstheme="minorHAnsi"/>
          <w:spacing w:val="3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adop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 las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í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é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 y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organ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aprop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garan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egur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y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pérd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y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ados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hab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í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ura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enado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y los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2EFD29C8" w14:textId="77777777" w:rsidR="00AF66A8" w:rsidRPr="00AF66A8" w:rsidRDefault="00AF66A8" w:rsidP="00AF66A8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41389B9F" w14:textId="77777777" w:rsidR="00AF66A8" w:rsidRPr="00AF66A8" w:rsidRDefault="00AF66A8" w:rsidP="00466D56">
      <w:pPr>
        <w:ind w:right="84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y 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n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b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ex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pue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n 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os 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rta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dos 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est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 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i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ons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br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pe</w:t>
      </w:r>
      <w:r w:rsidRPr="00AF66A8">
        <w:rPr>
          <w:rFonts w:asciiTheme="minorHAnsi" w:eastAsia="Arial" w:hAnsiTheme="minorHAnsi" w:cstheme="minorHAnsi"/>
          <w:b/>
          <w:spacing w:val="-4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í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neq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ív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oco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y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unt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mi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de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rro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d) a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ue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 pe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onal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, que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unt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fac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dad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ex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pue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sta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l pr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ese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docu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o.</w:t>
      </w:r>
    </w:p>
    <w:p w14:paraId="33B704EB" w14:textId="77777777" w:rsidR="00AF66A8" w:rsidRPr="00AF66A8" w:rsidRDefault="00AF66A8" w:rsidP="00AF66A8">
      <w:pPr>
        <w:spacing w:before="3" w:line="14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0F448344" w14:textId="77777777" w:rsidR="00AF66A8" w:rsidRPr="00AF66A8" w:rsidRDefault="00AF66A8" w:rsidP="00AF66A8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26C7DA7" w14:textId="77777777" w:rsidR="00AF66A8" w:rsidRPr="00AF66A8" w:rsidRDefault="00AF66A8" w:rsidP="00AF66A8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12B26682" w14:textId="77777777" w:rsidR="00AF66A8" w:rsidRPr="00AF66A8" w:rsidRDefault="00AF66A8" w:rsidP="00AF66A8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611334D5" w14:textId="77777777" w:rsidR="00AF66A8" w:rsidRPr="00AF66A8" w:rsidRDefault="00AF66A8" w:rsidP="00AF66A8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37B029EB" w14:textId="77777777" w:rsidR="00AF66A8" w:rsidRDefault="00AF66A8" w:rsidP="00AF66A8">
      <w:pPr>
        <w:spacing w:line="479" w:lineRule="auto"/>
        <w:ind w:left="1019" w:right="2213"/>
        <w:rPr>
          <w:rFonts w:asciiTheme="minorHAnsi" w:eastAsia="Arial" w:hAnsiTheme="minorHAnsi" w:cstheme="minorHAnsi"/>
          <w:b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:                                                                                                                         </w:t>
      </w:r>
      <w:r w:rsidRPr="00AF66A8">
        <w:rPr>
          <w:rFonts w:asciiTheme="minorHAnsi" w:eastAsia="Arial" w:hAnsiTheme="minorHAnsi" w:cstheme="minorHAnsi"/>
          <w:b/>
          <w:spacing w:val="1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DN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:</w:t>
      </w:r>
    </w:p>
    <w:p w14:paraId="38DEC4A4" w14:textId="35592368" w:rsidR="00AF66A8" w:rsidRPr="00AF66A8" w:rsidRDefault="00AF66A8" w:rsidP="00AF66A8">
      <w:pPr>
        <w:spacing w:line="479" w:lineRule="auto"/>
        <w:ind w:left="1019" w:right="2213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 F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CHA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:</w:t>
      </w:r>
    </w:p>
    <w:p w14:paraId="6B8B2B4F" w14:textId="77777777" w:rsidR="00AF66A8" w:rsidRPr="00AF66A8" w:rsidRDefault="00AF66A8" w:rsidP="00F254F0">
      <w:pPr>
        <w:pStyle w:val="Textoindependiente"/>
        <w:spacing w:after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30BFDFB" w14:textId="77777777" w:rsidR="00AF66A8" w:rsidRPr="00AF66A8" w:rsidRDefault="00AF66A8" w:rsidP="00F254F0">
      <w:pPr>
        <w:pStyle w:val="Textoindependiente"/>
        <w:spacing w:after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5F3C09F0" w14:textId="77777777" w:rsidR="00AF66A8" w:rsidRPr="00AF66A8" w:rsidRDefault="00AF66A8" w:rsidP="00F254F0">
      <w:pPr>
        <w:pStyle w:val="Textoindependiente"/>
        <w:spacing w:after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0F8003B4" w14:textId="77777777" w:rsidR="00AF66A8" w:rsidRPr="00AF66A8" w:rsidRDefault="00AF66A8" w:rsidP="00F254F0">
      <w:pPr>
        <w:pStyle w:val="Textoindependiente"/>
        <w:spacing w:after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471B0A58" w14:textId="77777777" w:rsidR="00AF66A8" w:rsidRPr="00AF66A8" w:rsidRDefault="00AF66A8" w:rsidP="00F254F0">
      <w:pPr>
        <w:pStyle w:val="Textoindependiente"/>
        <w:spacing w:after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23FE6E08" w14:textId="77777777" w:rsidR="00ED7F42" w:rsidRPr="00AF66A8" w:rsidRDefault="00ED7F42" w:rsidP="00ED7F42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</w:pPr>
      <w:r w:rsidRPr="00AF66A8"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  <w:t>En Arroyomolinos, a la fecha del sello</w:t>
      </w:r>
    </w:p>
    <w:p w14:paraId="72CFF9C0" w14:textId="77777777" w:rsidR="00ED7F42" w:rsidRPr="00AF66A8" w:rsidRDefault="00ED7F42" w:rsidP="00ED7F42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</w:pPr>
    </w:p>
    <w:p w14:paraId="2FAD3A94" w14:textId="77777777" w:rsidR="00ED7F42" w:rsidRPr="00AF66A8" w:rsidRDefault="00ED7F42" w:rsidP="00ED7F42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</w:pPr>
      <w:r w:rsidRPr="00AF66A8"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  <w:t>Fdo.: Mª de las Nieves Pavón Hernández</w:t>
      </w:r>
    </w:p>
    <w:p w14:paraId="23AD151C" w14:textId="77777777" w:rsidR="00ED7F42" w:rsidRPr="00AF66A8" w:rsidRDefault="00ED7F42" w:rsidP="00ED7F42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</w:pPr>
      <w:r w:rsidRPr="00AF66A8"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  <w:t>CONCEJALA DELEGADA DE PERSONAL,</w:t>
      </w:r>
    </w:p>
    <w:p w14:paraId="420FA8BD" w14:textId="77777777" w:rsidR="00ED7F42" w:rsidRPr="00AF66A8" w:rsidRDefault="00ED7F42" w:rsidP="00ED7F42">
      <w:pPr>
        <w:spacing w:line="259" w:lineRule="auto"/>
        <w:jc w:val="center"/>
        <w:rPr>
          <w:rFonts w:asciiTheme="minorHAnsi" w:eastAsia="Calibri" w:hAnsiTheme="minorHAnsi" w:cstheme="minorHAnsi"/>
          <w:color w:val="231F20"/>
          <w:kern w:val="2"/>
          <w:sz w:val="22"/>
          <w:szCs w:val="22"/>
          <w:lang w:val="es-ES" w:eastAsia="es-ES"/>
          <w14:ligatures w14:val="standardContextual"/>
        </w:rPr>
      </w:pPr>
      <w:r w:rsidRPr="00AF66A8"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  <w:t xml:space="preserve">SEGURIDAD CIUDADANA Y PROTECCIÓN CIVIL </w:t>
      </w:r>
    </w:p>
    <w:p w14:paraId="7727DC23" w14:textId="77777777" w:rsidR="00B137FA" w:rsidRPr="00AF66A8" w:rsidRDefault="00B137FA" w:rsidP="00F254F0">
      <w:pPr>
        <w:pStyle w:val="Textoindependiente"/>
        <w:spacing w:after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2D5CD54" w14:textId="77777777" w:rsidR="00AF66A8" w:rsidRPr="00AF66A8" w:rsidRDefault="00AF66A8">
      <w:pPr>
        <w:pStyle w:val="Textoindependiente"/>
        <w:spacing w:after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sectPr w:rsidR="00AF66A8" w:rsidRPr="00AF66A8" w:rsidSect="00B12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701" w:left="1418" w:header="127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0638" w14:textId="77777777" w:rsidR="004404B1" w:rsidRDefault="004404B1" w:rsidP="001031A4">
      <w:r>
        <w:separator/>
      </w:r>
    </w:p>
  </w:endnote>
  <w:endnote w:type="continuationSeparator" w:id="0">
    <w:p w14:paraId="6C89242E" w14:textId="77777777" w:rsidR="004404B1" w:rsidRDefault="004404B1" w:rsidP="0010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eo">
    <w:altName w:val="Calibri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90DC" w14:textId="77777777" w:rsidR="00AF66A8" w:rsidRDefault="00E77EE4">
    <w:pPr>
      <w:spacing w:line="200" w:lineRule="exact"/>
    </w:pPr>
    <w:r>
      <w:pict w14:anchorId="610925D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3.6pt;margin-top:780.6pt;width:12.9pt;height:10.05pt;z-index:-251655168;mso-position-horizontal-relative:page;mso-position-vertical-relative:page" filled="f" stroked="f">
          <v:textbox inset="0,0,0,0">
            <w:txbxContent>
              <w:p w14:paraId="36FCF3E8" w14:textId="77777777" w:rsidR="00AF66A8" w:rsidRDefault="00AF66A8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B0A6" w14:textId="77777777" w:rsidR="00554E9B" w:rsidRDefault="00554E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FCBF" w14:textId="4740E468" w:rsidR="00BC5675" w:rsidRPr="00135306" w:rsidRDefault="009F2285" w:rsidP="00BC5675">
    <w:pPr>
      <w:pStyle w:val="Piedepgina"/>
      <w:tabs>
        <w:tab w:val="clear" w:pos="4252"/>
        <w:tab w:val="clear" w:pos="8504"/>
      </w:tabs>
      <w:jc w:val="center"/>
      <w:rPr>
        <w:rFonts w:ascii="Aleo" w:hAnsi="Aleo"/>
        <w:color w:val="7F7F7F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B7188B" wp14:editId="4D9AD096">
              <wp:simplePos x="0" y="0"/>
              <wp:positionH relativeFrom="column">
                <wp:posOffset>-565150</wp:posOffset>
              </wp:positionH>
              <wp:positionV relativeFrom="paragraph">
                <wp:posOffset>-223520</wp:posOffset>
              </wp:positionV>
              <wp:extent cx="1557655" cy="491490"/>
              <wp:effectExtent l="0" t="0" r="0" b="0"/>
              <wp:wrapNone/>
              <wp:docPr id="20803386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7655" cy="491490"/>
                        <a:chOff x="528" y="15444"/>
                        <a:chExt cx="2453" cy="774"/>
                      </a:xfrm>
                    </wpg:grpSpPr>
                    <wps:wsp>
                      <wps:cNvPr id="16102730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54" y="15444"/>
                          <a:ext cx="2065" cy="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57A90" w14:textId="77777777" w:rsidR="00135306" w:rsidRPr="00351547" w:rsidRDefault="00135306" w:rsidP="00135306">
                            <w:pPr>
                              <w:pStyle w:val="Piedepgina"/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351547">
                              <w:rPr>
                                <w:color w:val="7F7F7F"/>
                                <w:sz w:val="16"/>
                                <w:szCs w:val="16"/>
                              </w:rPr>
                              <w:t>Plaza Mayor 1</w:t>
                            </w:r>
                          </w:p>
                          <w:p w14:paraId="5AABDFFF" w14:textId="77777777" w:rsidR="00135306" w:rsidRPr="00351547" w:rsidRDefault="00135306" w:rsidP="00135306">
                            <w:pPr>
                              <w:pStyle w:val="Piedepgina"/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351547">
                              <w:rPr>
                                <w:color w:val="7F7F7F"/>
                                <w:sz w:val="16"/>
                                <w:szCs w:val="16"/>
                              </w:rPr>
                              <w:t>Arroyomolinos – 28939 Madrid</w:t>
                            </w:r>
                          </w:p>
                          <w:p w14:paraId="0EBD12E1" w14:textId="77777777" w:rsidR="00135306" w:rsidRPr="00351547" w:rsidRDefault="00135306" w:rsidP="00135306">
                            <w:pPr>
                              <w:pStyle w:val="Piedepgina"/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351547">
                              <w:rPr>
                                <w:color w:val="7F7F7F"/>
                                <w:sz w:val="16"/>
                                <w:szCs w:val="16"/>
                              </w:rPr>
                              <w:t>Tel. +34 916 899 200</w:t>
                            </w:r>
                          </w:p>
                          <w:p w14:paraId="068A0208" w14:textId="77777777" w:rsidR="00135306" w:rsidRPr="00351547" w:rsidRDefault="00135306" w:rsidP="00135306">
                            <w:pPr>
                              <w:pStyle w:val="Piedepgina"/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351547">
                              <w:rPr>
                                <w:color w:val="7F7F7F"/>
                                <w:sz w:val="16"/>
                                <w:szCs w:val="16"/>
                              </w:rPr>
                              <w:t>Fax +34 916 095 317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g:grpSp>
                      <wpg:cNvPr id="1642813567" name="Group 17"/>
                      <wpg:cNvGrpSpPr>
                        <a:grpSpLocks/>
                      </wpg:cNvGrpSpPr>
                      <wpg:grpSpPr bwMode="auto">
                        <a:xfrm>
                          <a:off x="528" y="15456"/>
                          <a:ext cx="2453" cy="762"/>
                          <a:chOff x="528" y="15456"/>
                          <a:chExt cx="2453" cy="762"/>
                        </a:xfrm>
                      </wpg:grpSpPr>
                      <pic:pic xmlns:pic="http://schemas.openxmlformats.org/drawingml/2006/picture">
                        <pic:nvPicPr>
                          <pic:cNvPr id="1415926595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94" r="96153" b="-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" y="15456"/>
                            <a:ext cx="109" cy="7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398897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0" y="15473"/>
                            <a:ext cx="71" cy="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B7188B" id="Group 18" o:spid="_x0000_s1026" style="position:absolute;left:0;text-align:left;margin-left:-44.5pt;margin-top:-17.6pt;width:122.65pt;height:38.7pt;z-index:251658240" coordorigin="528,15444" coordsize="2453,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54;top:15444;width:2065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" stroked="f">
                <v:textbox style="mso-fit-shape-to-text:t" inset="0,0,0,0">
                  <w:txbxContent>
                    <w:p w14:paraId="6C357A90" w14:textId="77777777" w:rsidR="00135306" w:rsidRPr="00351547" w:rsidRDefault="00135306" w:rsidP="00135306">
                      <w:pPr>
                        <w:pStyle w:val="Piedepgina"/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351547">
                        <w:rPr>
                          <w:color w:val="7F7F7F"/>
                          <w:sz w:val="16"/>
                          <w:szCs w:val="16"/>
                        </w:rPr>
                        <w:t>Plaza Mayor 1</w:t>
                      </w:r>
                    </w:p>
                    <w:p w14:paraId="5AABDFFF" w14:textId="77777777" w:rsidR="00135306" w:rsidRPr="00351547" w:rsidRDefault="00135306" w:rsidP="00135306">
                      <w:pPr>
                        <w:pStyle w:val="Piedepgina"/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351547">
                        <w:rPr>
                          <w:color w:val="7F7F7F"/>
                          <w:sz w:val="16"/>
                          <w:szCs w:val="16"/>
                        </w:rPr>
                        <w:t>Arroyomolinos – 28939 Madrid</w:t>
                      </w:r>
                    </w:p>
                    <w:p w14:paraId="0EBD12E1" w14:textId="77777777" w:rsidR="00135306" w:rsidRPr="00351547" w:rsidRDefault="00135306" w:rsidP="00135306">
                      <w:pPr>
                        <w:pStyle w:val="Piedepgina"/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351547">
                        <w:rPr>
                          <w:color w:val="7F7F7F"/>
                          <w:sz w:val="16"/>
                          <w:szCs w:val="16"/>
                        </w:rPr>
                        <w:t>Tel. +34 916 899 200</w:t>
                      </w:r>
                    </w:p>
                    <w:p w14:paraId="068A0208" w14:textId="77777777" w:rsidR="00135306" w:rsidRPr="00351547" w:rsidRDefault="00135306" w:rsidP="00135306">
                      <w:pPr>
                        <w:pStyle w:val="Piedepgina"/>
                        <w:rPr>
                          <w:color w:val="7F7F7F"/>
                          <w:sz w:val="16"/>
                          <w:szCs w:val="16"/>
                        </w:rPr>
                      </w:pPr>
                      <w:r w:rsidRPr="00351547">
                        <w:rPr>
                          <w:color w:val="7F7F7F"/>
                          <w:sz w:val="16"/>
                          <w:szCs w:val="16"/>
                        </w:rPr>
                        <w:t>Fax +34 916 095 317</w:t>
                      </w:r>
                    </w:p>
                  </w:txbxContent>
                </v:textbox>
              </v:shape>
              <v:group id="Group 17" o:spid="_x0000_s1028" style="position:absolute;left:528;top:15456;width:2453;height:762" coordorigin="528,15456" coordsize="245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1" o:spid="_x0000_s1029" type="#_x0000_t75" style="position:absolute;left:528;top:15456;width:109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">
                  <v:imagedata r:id="rId2" o:title="" croptop="-717f" cropbottom="-2062f" cropright="63015f"/>
                </v:shape>
                <v:shape id="Imagen 21" o:spid="_x0000_s1030" type="#_x0000_t75" style="position:absolute;left:2910;top:15473;width:7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">
                  <v:imagedata r:id="rId2" o:title="" cropleft="63894f"/>
                </v:shape>
              </v:group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6D00" w14:textId="77777777" w:rsidR="00554E9B" w:rsidRDefault="00554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7002" w14:textId="77777777" w:rsidR="004404B1" w:rsidRDefault="004404B1" w:rsidP="001031A4">
      <w:r>
        <w:separator/>
      </w:r>
    </w:p>
  </w:footnote>
  <w:footnote w:type="continuationSeparator" w:id="0">
    <w:p w14:paraId="4762FD9E" w14:textId="77777777" w:rsidR="004404B1" w:rsidRDefault="004404B1" w:rsidP="0010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66E4" w14:textId="77777777" w:rsidR="00C230EB" w:rsidRDefault="00C230EB">
    <w:pPr>
      <w:spacing w:line="200" w:lineRule="exact"/>
    </w:pPr>
  </w:p>
  <w:p w14:paraId="55EA2F77" w14:textId="45488C55" w:rsidR="00C230EB" w:rsidRDefault="00E77EE4">
    <w:pPr>
      <w:spacing w:line="200" w:lineRule="exact"/>
    </w:pPr>
    <w:r>
      <w:pict w14:anchorId="552AA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.15pt;margin-top:42.05pt;width:155.95pt;height:79.65pt;z-index:-251656192;mso-position-horizontal-relative:page;mso-position-vertical-relative:page">
          <v:imagedata r:id="rId1" o:title=""/>
          <w10:wrap anchorx="page" anchory="page"/>
        </v:shape>
      </w:pict>
    </w:r>
  </w:p>
  <w:p w14:paraId="70955D9E" w14:textId="77777777" w:rsidR="00C230EB" w:rsidRDefault="00C230EB">
    <w:pPr>
      <w:spacing w:line="200" w:lineRule="exact"/>
    </w:pPr>
  </w:p>
  <w:p w14:paraId="769B091F" w14:textId="77777777" w:rsidR="00C230EB" w:rsidRDefault="00C230EB">
    <w:pPr>
      <w:spacing w:line="200" w:lineRule="exact"/>
    </w:pPr>
  </w:p>
  <w:p w14:paraId="59901DFB" w14:textId="77777777" w:rsidR="00C230EB" w:rsidRDefault="00C230EB">
    <w:pPr>
      <w:spacing w:line="200" w:lineRule="exact"/>
    </w:pPr>
  </w:p>
  <w:p w14:paraId="5779B6DF" w14:textId="77777777" w:rsidR="00C230EB" w:rsidRDefault="00C230EB">
    <w:pPr>
      <w:spacing w:line="200" w:lineRule="exact"/>
    </w:pPr>
  </w:p>
  <w:p w14:paraId="306ECF6D" w14:textId="77777777" w:rsidR="00C230EB" w:rsidRDefault="00C230EB">
    <w:pPr>
      <w:spacing w:line="200" w:lineRule="exact"/>
    </w:pPr>
  </w:p>
  <w:p w14:paraId="0C12E793" w14:textId="77777777" w:rsidR="00C230EB" w:rsidRDefault="00C230EB">
    <w:pPr>
      <w:spacing w:line="200" w:lineRule="exact"/>
    </w:pPr>
  </w:p>
  <w:p w14:paraId="69D2977D" w14:textId="77777777" w:rsidR="00C230EB" w:rsidRDefault="00C230EB">
    <w:pPr>
      <w:spacing w:line="200" w:lineRule="exact"/>
    </w:pPr>
  </w:p>
  <w:p w14:paraId="6429D7BD" w14:textId="77777777" w:rsidR="00C230EB" w:rsidRDefault="00C230EB">
    <w:pPr>
      <w:spacing w:line="200" w:lineRule="exact"/>
    </w:pPr>
  </w:p>
  <w:p w14:paraId="0C11530C" w14:textId="77777777" w:rsidR="00C230EB" w:rsidRDefault="00C230EB">
    <w:pPr>
      <w:spacing w:line="200" w:lineRule="exact"/>
    </w:pPr>
  </w:p>
  <w:p w14:paraId="4948991A" w14:textId="77777777" w:rsidR="00C230EB" w:rsidRDefault="00C230EB">
    <w:pPr>
      <w:spacing w:line="200" w:lineRule="exact"/>
    </w:pPr>
  </w:p>
  <w:p w14:paraId="4607659B" w14:textId="5457BF09" w:rsidR="00AF66A8" w:rsidRDefault="00AF66A8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A48A" w14:textId="77777777" w:rsidR="00554E9B" w:rsidRDefault="00554E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04C9" w14:textId="0B4A069B" w:rsidR="001031A4" w:rsidRDefault="009F2285" w:rsidP="00935CEA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45B1811" wp14:editId="3E6B10A3">
          <wp:simplePos x="0" y="0"/>
          <wp:positionH relativeFrom="column">
            <wp:posOffset>-209550</wp:posOffset>
          </wp:positionH>
          <wp:positionV relativeFrom="paragraph">
            <wp:posOffset>-466725</wp:posOffset>
          </wp:positionV>
          <wp:extent cx="1980565" cy="1011555"/>
          <wp:effectExtent l="0" t="0" r="0" b="0"/>
          <wp:wrapThrough wrapText="bothSides">
            <wp:wrapPolygon edited="0">
              <wp:start x="2701" y="0"/>
              <wp:lineTo x="0" y="2441"/>
              <wp:lineTo x="0" y="15864"/>
              <wp:lineTo x="416" y="19525"/>
              <wp:lineTo x="1662" y="21153"/>
              <wp:lineTo x="1870" y="21153"/>
              <wp:lineTo x="4571" y="21153"/>
              <wp:lineTo x="4778" y="21153"/>
              <wp:lineTo x="5817" y="19525"/>
              <wp:lineTo x="21399" y="13424"/>
              <wp:lineTo x="21399" y="7729"/>
              <wp:lineTo x="6025" y="6508"/>
              <wp:lineTo x="6856" y="4068"/>
              <wp:lineTo x="6233" y="2441"/>
              <wp:lineTo x="3740" y="0"/>
              <wp:lineTo x="2701" y="0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A385" w14:textId="77777777" w:rsidR="00554E9B" w:rsidRDefault="00554E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B85"/>
    <w:multiLevelType w:val="hybridMultilevel"/>
    <w:tmpl w:val="95264EB8"/>
    <w:lvl w:ilvl="0" w:tplc="558C2E1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57EC"/>
    <w:multiLevelType w:val="hybridMultilevel"/>
    <w:tmpl w:val="87C2C368"/>
    <w:lvl w:ilvl="0" w:tplc="17542F02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141336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1240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E097A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78126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C77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5083F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7A15F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881F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16C68"/>
    <w:multiLevelType w:val="multilevel"/>
    <w:tmpl w:val="3324560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57203"/>
    <w:multiLevelType w:val="hybridMultilevel"/>
    <w:tmpl w:val="E8C698CC"/>
    <w:lvl w:ilvl="0" w:tplc="BF5CAED0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109C"/>
    <w:multiLevelType w:val="hybridMultilevel"/>
    <w:tmpl w:val="05F2704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ADC"/>
    <w:multiLevelType w:val="hybridMultilevel"/>
    <w:tmpl w:val="52307676"/>
    <w:lvl w:ilvl="0" w:tplc="D2E88FE8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404CA4"/>
    <w:multiLevelType w:val="hybridMultilevel"/>
    <w:tmpl w:val="07DE331E"/>
    <w:lvl w:ilvl="0" w:tplc="919C83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F61F1C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4CF06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EB296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9CC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EA4D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879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201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48B1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B832A9"/>
    <w:multiLevelType w:val="hybridMultilevel"/>
    <w:tmpl w:val="6C7418B8"/>
    <w:lvl w:ilvl="0" w:tplc="8264A8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319CE"/>
    <w:multiLevelType w:val="hybridMultilevel"/>
    <w:tmpl w:val="5D725C1E"/>
    <w:lvl w:ilvl="0" w:tplc="82101D6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767C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225C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A5A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72E6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829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EC8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8A16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25C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20A03"/>
    <w:multiLevelType w:val="hybridMultilevel"/>
    <w:tmpl w:val="A06A8358"/>
    <w:lvl w:ilvl="0" w:tplc="2B42EAA8">
      <w:start w:val="6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C1BD2"/>
    <w:multiLevelType w:val="hybridMultilevel"/>
    <w:tmpl w:val="FB1AD19C"/>
    <w:lvl w:ilvl="0" w:tplc="D3A4CB84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9894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818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406B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C2D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E56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29D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050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622C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C77798"/>
    <w:multiLevelType w:val="hybridMultilevel"/>
    <w:tmpl w:val="FF48FB78"/>
    <w:lvl w:ilvl="0" w:tplc="ADB0A9E4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01329"/>
    <w:multiLevelType w:val="hybridMultilevel"/>
    <w:tmpl w:val="D4683384"/>
    <w:lvl w:ilvl="0" w:tplc="77D4628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46324"/>
    <w:multiLevelType w:val="hybridMultilevel"/>
    <w:tmpl w:val="61E88D28"/>
    <w:lvl w:ilvl="0" w:tplc="8E12E57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13BD9"/>
    <w:multiLevelType w:val="hybridMultilevel"/>
    <w:tmpl w:val="8C18DC62"/>
    <w:lvl w:ilvl="0" w:tplc="4DC036A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2AB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E18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3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EE5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22B0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25B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CA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A44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8F1EB0"/>
    <w:multiLevelType w:val="hybridMultilevel"/>
    <w:tmpl w:val="F2901190"/>
    <w:lvl w:ilvl="0" w:tplc="2B64036E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BA9378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67AD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412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68A7E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EC56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028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683F2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AC0AF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ED16B7"/>
    <w:multiLevelType w:val="hybridMultilevel"/>
    <w:tmpl w:val="6F50CC5C"/>
    <w:lvl w:ilvl="0" w:tplc="6C64B1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95C31"/>
    <w:multiLevelType w:val="hybridMultilevel"/>
    <w:tmpl w:val="804AF746"/>
    <w:lvl w:ilvl="0" w:tplc="FC90C1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004DB"/>
    <w:multiLevelType w:val="hybridMultilevel"/>
    <w:tmpl w:val="00CE53D2"/>
    <w:lvl w:ilvl="0" w:tplc="147AFE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6BED8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20F4C2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A20E4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6A2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2257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242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6FD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2E7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163126"/>
    <w:multiLevelType w:val="hybridMultilevel"/>
    <w:tmpl w:val="757467E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B4D63FD"/>
    <w:multiLevelType w:val="hybridMultilevel"/>
    <w:tmpl w:val="05F27048"/>
    <w:lvl w:ilvl="0" w:tplc="7D0EF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32971"/>
    <w:multiLevelType w:val="hybridMultilevel"/>
    <w:tmpl w:val="2B26C2F8"/>
    <w:lvl w:ilvl="0" w:tplc="183E7350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B263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0EE8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9AC1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A3D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D2C6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CB9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6C4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A6C7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701369"/>
    <w:multiLevelType w:val="hybridMultilevel"/>
    <w:tmpl w:val="8B10457E"/>
    <w:lvl w:ilvl="0" w:tplc="FFFFFFFF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B2631"/>
    <w:multiLevelType w:val="hybridMultilevel"/>
    <w:tmpl w:val="BB147FE8"/>
    <w:lvl w:ilvl="0" w:tplc="8E12E5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46E3F6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62640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6BD2E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74CF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9419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EE33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AF87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647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BF01C0"/>
    <w:multiLevelType w:val="hybridMultilevel"/>
    <w:tmpl w:val="05F2704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8275F"/>
    <w:multiLevelType w:val="hybridMultilevel"/>
    <w:tmpl w:val="E6FC0A04"/>
    <w:lvl w:ilvl="0" w:tplc="C242F97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550DD"/>
    <w:multiLevelType w:val="hybridMultilevel"/>
    <w:tmpl w:val="CCE4EA5A"/>
    <w:lvl w:ilvl="0" w:tplc="8E12E57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445F80"/>
    <w:multiLevelType w:val="hybridMultilevel"/>
    <w:tmpl w:val="045E0764"/>
    <w:lvl w:ilvl="0" w:tplc="C4DA6E18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1687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E13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645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CA0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461B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94FA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A6E7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AB1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545379"/>
    <w:multiLevelType w:val="multilevel"/>
    <w:tmpl w:val="22DCD00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097F7D"/>
    <w:multiLevelType w:val="multilevel"/>
    <w:tmpl w:val="7876E5A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410" w:hanging="405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  <w:color w:val="231F20"/>
      </w:rPr>
    </w:lvl>
  </w:abstractNum>
  <w:abstractNum w:abstractNumId="30" w15:restartNumberingAfterBreak="0">
    <w:nsid w:val="57C576AD"/>
    <w:multiLevelType w:val="hybridMultilevel"/>
    <w:tmpl w:val="D60E7B7E"/>
    <w:lvl w:ilvl="0" w:tplc="3116602C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color w:val="231F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D6FB7"/>
    <w:multiLevelType w:val="hybridMultilevel"/>
    <w:tmpl w:val="3398C262"/>
    <w:lvl w:ilvl="0" w:tplc="2E2CD10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D24A4"/>
    <w:multiLevelType w:val="hybridMultilevel"/>
    <w:tmpl w:val="3FF4CA6A"/>
    <w:lvl w:ilvl="0" w:tplc="B49A1F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F04C4"/>
    <w:multiLevelType w:val="hybridMultilevel"/>
    <w:tmpl w:val="0A3C143C"/>
    <w:lvl w:ilvl="0" w:tplc="7E6A2B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4C25A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5C7D14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C60420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A36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4F29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A8D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02510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185B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FF317D"/>
    <w:multiLevelType w:val="hybridMultilevel"/>
    <w:tmpl w:val="A2A8791E"/>
    <w:lvl w:ilvl="0" w:tplc="ED3A88FC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C38B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9CF9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8688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6702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0BF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EA4B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868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492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77058A"/>
    <w:multiLevelType w:val="hybridMultilevel"/>
    <w:tmpl w:val="DEE8F6EE"/>
    <w:lvl w:ilvl="0" w:tplc="D2524A6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EBB"/>
    <w:multiLevelType w:val="hybridMultilevel"/>
    <w:tmpl w:val="81841984"/>
    <w:lvl w:ilvl="0" w:tplc="445CDD3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F0160"/>
    <w:multiLevelType w:val="hybridMultilevel"/>
    <w:tmpl w:val="B9880FE4"/>
    <w:lvl w:ilvl="0" w:tplc="22D0C8F8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9239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2F0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AB01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2A3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E1E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EEB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838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F2AD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B51CC3"/>
    <w:multiLevelType w:val="hybridMultilevel"/>
    <w:tmpl w:val="E1808ACA"/>
    <w:lvl w:ilvl="0" w:tplc="693C7E40">
      <w:start w:val="1"/>
      <w:numFmt w:val="upperLetter"/>
      <w:lvlText w:val="%1)"/>
      <w:lvlJc w:val="left"/>
      <w:pPr>
        <w:ind w:left="538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58" w:hanging="360"/>
      </w:pPr>
    </w:lvl>
    <w:lvl w:ilvl="2" w:tplc="0C0A001B" w:tentative="1">
      <w:start w:val="1"/>
      <w:numFmt w:val="lowerRoman"/>
      <w:lvlText w:val="%3."/>
      <w:lvlJc w:val="right"/>
      <w:pPr>
        <w:ind w:left="1978" w:hanging="180"/>
      </w:pPr>
    </w:lvl>
    <w:lvl w:ilvl="3" w:tplc="0C0A000F" w:tentative="1">
      <w:start w:val="1"/>
      <w:numFmt w:val="decimal"/>
      <w:lvlText w:val="%4."/>
      <w:lvlJc w:val="left"/>
      <w:pPr>
        <w:ind w:left="2698" w:hanging="360"/>
      </w:pPr>
    </w:lvl>
    <w:lvl w:ilvl="4" w:tplc="0C0A0019" w:tentative="1">
      <w:start w:val="1"/>
      <w:numFmt w:val="lowerLetter"/>
      <w:lvlText w:val="%5."/>
      <w:lvlJc w:val="left"/>
      <w:pPr>
        <w:ind w:left="3418" w:hanging="360"/>
      </w:pPr>
    </w:lvl>
    <w:lvl w:ilvl="5" w:tplc="0C0A001B" w:tentative="1">
      <w:start w:val="1"/>
      <w:numFmt w:val="lowerRoman"/>
      <w:lvlText w:val="%6."/>
      <w:lvlJc w:val="right"/>
      <w:pPr>
        <w:ind w:left="4138" w:hanging="180"/>
      </w:pPr>
    </w:lvl>
    <w:lvl w:ilvl="6" w:tplc="0C0A000F" w:tentative="1">
      <w:start w:val="1"/>
      <w:numFmt w:val="decimal"/>
      <w:lvlText w:val="%7."/>
      <w:lvlJc w:val="left"/>
      <w:pPr>
        <w:ind w:left="4858" w:hanging="360"/>
      </w:pPr>
    </w:lvl>
    <w:lvl w:ilvl="7" w:tplc="0C0A0019" w:tentative="1">
      <w:start w:val="1"/>
      <w:numFmt w:val="lowerLetter"/>
      <w:lvlText w:val="%8."/>
      <w:lvlJc w:val="left"/>
      <w:pPr>
        <w:ind w:left="5578" w:hanging="360"/>
      </w:pPr>
    </w:lvl>
    <w:lvl w:ilvl="8" w:tplc="0C0A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9" w15:restartNumberingAfterBreak="0">
    <w:nsid w:val="6AD534A5"/>
    <w:multiLevelType w:val="hybridMultilevel"/>
    <w:tmpl w:val="C1B4B834"/>
    <w:lvl w:ilvl="0" w:tplc="2B42EAA8">
      <w:start w:val="6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27CB9"/>
    <w:multiLevelType w:val="hybridMultilevel"/>
    <w:tmpl w:val="2FC882C0"/>
    <w:lvl w:ilvl="0" w:tplc="50C02C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36E8B"/>
    <w:multiLevelType w:val="hybridMultilevel"/>
    <w:tmpl w:val="223220E2"/>
    <w:lvl w:ilvl="0" w:tplc="067C09A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482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C23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4E3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42B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A6B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E079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F2F5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CFE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393950"/>
    <w:multiLevelType w:val="hybridMultilevel"/>
    <w:tmpl w:val="FC2EF52A"/>
    <w:lvl w:ilvl="0" w:tplc="FADED486">
      <w:start w:val="1"/>
      <w:numFmt w:val="bullet"/>
      <w:lvlText w:val="–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B653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26C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CD3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466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1A43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081E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661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6013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EA4B78"/>
    <w:multiLevelType w:val="hybridMultilevel"/>
    <w:tmpl w:val="05F2704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55AF7"/>
    <w:multiLevelType w:val="multilevel"/>
    <w:tmpl w:val="ECF6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7AC46EA"/>
    <w:multiLevelType w:val="hybridMultilevel"/>
    <w:tmpl w:val="C2246984"/>
    <w:lvl w:ilvl="0" w:tplc="AAB6B46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796326C9"/>
    <w:multiLevelType w:val="hybridMultilevel"/>
    <w:tmpl w:val="DABE5392"/>
    <w:lvl w:ilvl="0" w:tplc="B7EEDA7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CD37D5C"/>
    <w:multiLevelType w:val="hybridMultilevel"/>
    <w:tmpl w:val="CAC0CD36"/>
    <w:lvl w:ilvl="0" w:tplc="CBB68076">
      <w:numFmt w:val="bullet"/>
      <w:lvlText w:val="-"/>
      <w:lvlJc w:val="left"/>
      <w:pPr>
        <w:ind w:left="2231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num w:numId="1" w16cid:durableId="1600991404">
    <w:abstractNumId w:val="20"/>
  </w:num>
  <w:num w:numId="2" w16cid:durableId="2090081983">
    <w:abstractNumId w:val="3"/>
  </w:num>
  <w:num w:numId="3" w16cid:durableId="1135759895">
    <w:abstractNumId w:val="4"/>
  </w:num>
  <w:num w:numId="4" w16cid:durableId="263460696">
    <w:abstractNumId w:val="24"/>
  </w:num>
  <w:num w:numId="5" w16cid:durableId="1025793950">
    <w:abstractNumId w:val="35"/>
  </w:num>
  <w:num w:numId="6" w16cid:durableId="80489142">
    <w:abstractNumId w:val="22"/>
  </w:num>
  <w:num w:numId="7" w16cid:durableId="1295217556">
    <w:abstractNumId w:val="7"/>
  </w:num>
  <w:num w:numId="8" w16cid:durableId="1068958579">
    <w:abstractNumId w:val="30"/>
  </w:num>
  <w:num w:numId="9" w16cid:durableId="1898858923">
    <w:abstractNumId w:val="5"/>
  </w:num>
  <w:num w:numId="10" w16cid:durableId="1619488068">
    <w:abstractNumId w:val="46"/>
  </w:num>
  <w:num w:numId="11" w16cid:durableId="322437335">
    <w:abstractNumId w:val="43"/>
  </w:num>
  <w:num w:numId="12" w16cid:durableId="2012221235">
    <w:abstractNumId w:val="11"/>
  </w:num>
  <w:num w:numId="13" w16cid:durableId="1523128782">
    <w:abstractNumId w:val="16"/>
  </w:num>
  <w:num w:numId="14" w16cid:durableId="778185390">
    <w:abstractNumId w:val="36"/>
  </w:num>
  <w:num w:numId="15" w16cid:durableId="298921202">
    <w:abstractNumId w:val="39"/>
  </w:num>
  <w:num w:numId="16" w16cid:durableId="2143617755">
    <w:abstractNumId w:val="19"/>
  </w:num>
  <w:num w:numId="17" w16cid:durableId="1091662001">
    <w:abstractNumId w:val="9"/>
  </w:num>
  <w:num w:numId="18" w16cid:durableId="753403022">
    <w:abstractNumId w:val="17"/>
  </w:num>
  <w:num w:numId="19" w16cid:durableId="20404089">
    <w:abstractNumId w:val="0"/>
  </w:num>
  <w:num w:numId="20" w16cid:durableId="233247056">
    <w:abstractNumId w:val="40"/>
  </w:num>
  <w:num w:numId="21" w16cid:durableId="559563298">
    <w:abstractNumId w:val="10"/>
  </w:num>
  <w:num w:numId="22" w16cid:durableId="1210069750">
    <w:abstractNumId w:val="41"/>
  </w:num>
  <w:num w:numId="23" w16cid:durableId="864709355">
    <w:abstractNumId w:val="28"/>
  </w:num>
  <w:num w:numId="24" w16cid:durableId="2138716601">
    <w:abstractNumId w:val="8"/>
  </w:num>
  <w:num w:numId="25" w16cid:durableId="723143638">
    <w:abstractNumId w:val="34"/>
  </w:num>
  <w:num w:numId="26" w16cid:durableId="365302083">
    <w:abstractNumId w:val="2"/>
  </w:num>
  <w:num w:numId="27" w16cid:durableId="1854562768">
    <w:abstractNumId w:val="14"/>
  </w:num>
  <w:num w:numId="28" w16cid:durableId="1046872794">
    <w:abstractNumId w:val="42"/>
  </w:num>
  <w:num w:numId="29" w16cid:durableId="323318791">
    <w:abstractNumId w:val="18"/>
  </w:num>
  <w:num w:numId="30" w16cid:durableId="1947077862">
    <w:abstractNumId w:val="6"/>
  </w:num>
  <w:num w:numId="31" w16cid:durableId="355036862">
    <w:abstractNumId w:val="23"/>
  </w:num>
  <w:num w:numId="32" w16cid:durableId="1081751914">
    <w:abstractNumId w:val="33"/>
  </w:num>
  <w:num w:numId="33" w16cid:durableId="1771393378">
    <w:abstractNumId w:val="21"/>
  </w:num>
  <w:num w:numId="34" w16cid:durableId="1811555633">
    <w:abstractNumId w:val="27"/>
  </w:num>
  <w:num w:numId="35" w16cid:durableId="284965906">
    <w:abstractNumId w:val="37"/>
  </w:num>
  <w:num w:numId="36" w16cid:durableId="1141574868">
    <w:abstractNumId w:val="15"/>
  </w:num>
  <w:num w:numId="37" w16cid:durableId="1281759434">
    <w:abstractNumId w:val="1"/>
  </w:num>
  <w:num w:numId="38" w16cid:durableId="967126434">
    <w:abstractNumId w:val="45"/>
  </w:num>
  <w:num w:numId="39" w16cid:durableId="1694258101">
    <w:abstractNumId w:val="32"/>
  </w:num>
  <w:num w:numId="40" w16cid:durableId="282156303">
    <w:abstractNumId w:val="29"/>
  </w:num>
  <w:num w:numId="41" w16cid:durableId="1120536994">
    <w:abstractNumId w:val="38"/>
  </w:num>
  <w:num w:numId="42" w16cid:durableId="1307007371">
    <w:abstractNumId w:val="12"/>
  </w:num>
  <w:num w:numId="43" w16cid:durableId="1790389871">
    <w:abstractNumId w:val="26"/>
  </w:num>
  <w:num w:numId="44" w16cid:durableId="111478907">
    <w:abstractNumId w:val="13"/>
  </w:num>
  <w:num w:numId="45" w16cid:durableId="885529281">
    <w:abstractNumId w:val="44"/>
  </w:num>
  <w:num w:numId="46" w16cid:durableId="1680813566">
    <w:abstractNumId w:val="31"/>
  </w:num>
  <w:num w:numId="47" w16cid:durableId="1848052772">
    <w:abstractNumId w:val="47"/>
  </w:num>
  <w:num w:numId="48" w16cid:durableId="5680033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CE"/>
    <w:rsid w:val="00004F38"/>
    <w:rsid w:val="00007481"/>
    <w:rsid w:val="0000789F"/>
    <w:rsid w:val="00012AA6"/>
    <w:rsid w:val="00036B9D"/>
    <w:rsid w:val="00064716"/>
    <w:rsid w:val="000A2675"/>
    <w:rsid w:val="000A637C"/>
    <w:rsid w:val="000D109F"/>
    <w:rsid w:val="000D5BF5"/>
    <w:rsid w:val="000E06B2"/>
    <w:rsid w:val="000E382D"/>
    <w:rsid w:val="000F1AAF"/>
    <w:rsid w:val="00101992"/>
    <w:rsid w:val="001031A4"/>
    <w:rsid w:val="00135306"/>
    <w:rsid w:val="0014469C"/>
    <w:rsid w:val="0014514A"/>
    <w:rsid w:val="0016124D"/>
    <w:rsid w:val="0018390C"/>
    <w:rsid w:val="00183EE7"/>
    <w:rsid w:val="001A441E"/>
    <w:rsid w:val="001A4EC3"/>
    <w:rsid w:val="001B7EF8"/>
    <w:rsid w:val="001C7BE7"/>
    <w:rsid w:val="001D262C"/>
    <w:rsid w:val="001F370C"/>
    <w:rsid w:val="00200283"/>
    <w:rsid w:val="00200737"/>
    <w:rsid w:val="002016B9"/>
    <w:rsid w:val="00204C2B"/>
    <w:rsid w:val="00207B2C"/>
    <w:rsid w:val="00217232"/>
    <w:rsid w:val="00232B4E"/>
    <w:rsid w:val="00234F4B"/>
    <w:rsid w:val="00240D10"/>
    <w:rsid w:val="002413F8"/>
    <w:rsid w:val="002419DD"/>
    <w:rsid w:val="002609CE"/>
    <w:rsid w:val="00273A85"/>
    <w:rsid w:val="002A38A7"/>
    <w:rsid w:val="002B3572"/>
    <w:rsid w:val="002C54CD"/>
    <w:rsid w:val="002E3B09"/>
    <w:rsid w:val="002E6917"/>
    <w:rsid w:val="002F0790"/>
    <w:rsid w:val="00350B16"/>
    <w:rsid w:val="00351547"/>
    <w:rsid w:val="003561FA"/>
    <w:rsid w:val="00374873"/>
    <w:rsid w:val="003835C4"/>
    <w:rsid w:val="00385AF3"/>
    <w:rsid w:val="003A3C0C"/>
    <w:rsid w:val="003A412D"/>
    <w:rsid w:val="003C26D8"/>
    <w:rsid w:val="003D337A"/>
    <w:rsid w:val="003D4BE6"/>
    <w:rsid w:val="003F1103"/>
    <w:rsid w:val="00407994"/>
    <w:rsid w:val="00411080"/>
    <w:rsid w:val="00420DC4"/>
    <w:rsid w:val="00433E7B"/>
    <w:rsid w:val="004404B1"/>
    <w:rsid w:val="00450439"/>
    <w:rsid w:val="00451798"/>
    <w:rsid w:val="004611BE"/>
    <w:rsid w:val="0046314F"/>
    <w:rsid w:val="00466D56"/>
    <w:rsid w:val="004807F4"/>
    <w:rsid w:val="0048548D"/>
    <w:rsid w:val="004B6594"/>
    <w:rsid w:val="004B78CD"/>
    <w:rsid w:val="004C4A5D"/>
    <w:rsid w:val="004D38CE"/>
    <w:rsid w:val="0055330B"/>
    <w:rsid w:val="00554E9B"/>
    <w:rsid w:val="00565430"/>
    <w:rsid w:val="00570507"/>
    <w:rsid w:val="005812F9"/>
    <w:rsid w:val="00584BA5"/>
    <w:rsid w:val="00587170"/>
    <w:rsid w:val="005903FB"/>
    <w:rsid w:val="005B5EAB"/>
    <w:rsid w:val="005B7EE4"/>
    <w:rsid w:val="005C33D6"/>
    <w:rsid w:val="005C73BC"/>
    <w:rsid w:val="005D510A"/>
    <w:rsid w:val="005E2C0B"/>
    <w:rsid w:val="005F714E"/>
    <w:rsid w:val="006063CB"/>
    <w:rsid w:val="00616EF3"/>
    <w:rsid w:val="00623D0E"/>
    <w:rsid w:val="00625093"/>
    <w:rsid w:val="00626D55"/>
    <w:rsid w:val="006614CB"/>
    <w:rsid w:val="00664140"/>
    <w:rsid w:val="00667FF6"/>
    <w:rsid w:val="00675356"/>
    <w:rsid w:val="00697E06"/>
    <w:rsid w:val="006A63C4"/>
    <w:rsid w:val="006B02CD"/>
    <w:rsid w:val="006B07E8"/>
    <w:rsid w:val="006B11B9"/>
    <w:rsid w:val="006C438E"/>
    <w:rsid w:val="006D0CD7"/>
    <w:rsid w:val="00701088"/>
    <w:rsid w:val="00703673"/>
    <w:rsid w:val="007063D5"/>
    <w:rsid w:val="0071007D"/>
    <w:rsid w:val="00727AE9"/>
    <w:rsid w:val="007431D3"/>
    <w:rsid w:val="00752385"/>
    <w:rsid w:val="007843F1"/>
    <w:rsid w:val="007A4564"/>
    <w:rsid w:val="007E2BE4"/>
    <w:rsid w:val="007E7DAE"/>
    <w:rsid w:val="007F2CAB"/>
    <w:rsid w:val="008049D3"/>
    <w:rsid w:val="00806BC6"/>
    <w:rsid w:val="00824E68"/>
    <w:rsid w:val="008310B6"/>
    <w:rsid w:val="008427ED"/>
    <w:rsid w:val="00867BE2"/>
    <w:rsid w:val="00886198"/>
    <w:rsid w:val="00894377"/>
    <w:rsid w:val="008B3778"/>
    <w:rsid w:val="008D048C"/>
    <w:rsid w:val="008E2D2D"/>
    <w:rsid w:val="00900F89"/>
    <w:rsid w:val="0091298A"/>
    <w:rsid w:val="00912BB2"/>
    <w:rsid w:val="00921859"/>
    <w:rsid w:val="00935CEA"/>
    <w:rsid w:val="009803A2"/>
    <w:rsid w:val="0098485C"/>
    <w:rsid w:val="009928FF"/>
    <w:rsid w:val="009D0583"/>
    <w:rsid w:val="009E26D1"/>
    <w:rsid w:val="009E4D25"/>
    <w:rsid w:val="009F2285"/>
    <w:rsid w:val="00A00CA8"/>
    <w:rsid w:val="00A17C62"/>
    <w:rsid w:val="00A2382D"/>
    <w:rsid w:val="00A321A4"/>
    <w:rsid w:val="00A70990"/>
    <w:rsid w:val="00A82B02"/>
    <w:rsid w:val="00A82B85"/>
    <w:rsid w:val="00A971D0"/>
    <w:rsid w:val="00AB04D3"/>
    <w:rsid w:val="00AD1F80"/>
    <w:rsid w:val="00AF66A8"/>
    <w:rsid w:val="00B00E91"/>
    <w:rsid w:val="00B033E7"/>
    <w:rsid w:val="00B03CFF"/>
    <w:rsid w:val="00B12F17"/>
    <w:rsid w:val="00B137FA"/>
    <w:rsid w:val="00B34C9B"/>
    <w:rsid w:val="00B455F9"/>
    <w:rsid w:val="00B45843"/>
    <w:rsid w:val="00B45EE1"/>
    <w:rsid w:val="00B51209"/>
    <w:rsid w:val="00B61E56"/>
    <w:rsid w:val="00B65593"/>
    <w:rsid w:val="00B66718"/>
    <w:rsid w:val="00B74CB8"/>
    <w:rsid w:val="00B839EF"/>
    <w:rsid w:val="00B84F00"/>
    <w:rsid w:val="00BB3635"/>
    <w:rsid w:val="00BC5675"/>
    <w:rsid w:val="00BF78A9"/>
    <w:rsid w:val="00C10BF9"/>
    <w:rsid w:val="00C230EB"/>
    <w:rsid w:val="00C2321A"/>
    <w:rsid w:val="00C63405"/>
    <w:rsid w:val="00C72857"/>
    <w:rsid w:val="00C85B3C"/>
    <w:rsid w:val="00C93B14"/>
    <w:rsid w:val="00CF0622"/>
    <w:rsid w:val="00CF3312"/>
    <w:rsid w:val="00CF5A74"/>
    <w:rsid w:val="00D21D30"/>
    <w:rsid w:val="00D70DD4"/>
    <w:rsid w:val="00DA20F6"/>
    <w:rsid w:val="00DC0B53"/>
    <w:rsid w:val="00DC6CE5"/>
    <w:rsid w:val="00DD6328"/>
    <w:rsid w:val="00DF7E14"/>
    <w:rsid w:val="00E15C06"/>
    <w:rsid w:val="00E21D78"/>
    <w:rsid w:val="00E550F7"/>
    <w:rsid w:val="00E64F2A"/>
    <w:rsid w:val="00E77EE4"/>
    <w:rsid w:val="00E83FAF"/>
    <w:rsid w:val="00E91D71"/>
    <w:rsid w:val="00EA57E8"/>
    <w:rsid w:val="00EB5848"/>
    <w:rsid w:val="00EC23ED"/>
    <w:rsid w:val="00ED36E8"/>
    <w:rsid w:val="00ED7F42"/>
    <w:rsid w:val="00F06497"/>
    <w:rsid w:val="00F254F0"/>
    <w:rsid w:val="00F45F59"/>
    <w:rsid w:val="00F56C53"/>
    <w:rsid w:val="00FC3C4B"/>
    <w:rsid w:val="00FD06C0"/>
    <w:rsid w:val="00FD2702"/>
    <w:rsid w:val="00FE232E"/>
    <w:rsid w:val="00FF0037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E7DB3"/>
  <w15:chartTrackingRefBased/>
  <w15:docId w15:val="{7DE30B0D-C078-40D7-B848-96AF102C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E14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D7F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66A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0A26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66A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66A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AF66A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66A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66A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66A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1A4"/>
  </w:style>
  <w:style w:type="paragraph" w:styleId="Piedepgina">
    <w:name w:val="footer"/>
    <w:basedOn w:val="Normal"/>
    <w:link w:val="PiedepginaCar"/>
    <w:uiPriority w:val="99"/>
    <w:unhideWhenUsed/>
    <w:rsid w:val="00103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1A4"/>
  </w:style>
  <w:style w:type="paragraph" w:styleId="Textodeglobo">
    <w:name w:val="Balloon Text"/>
    <w:basedOn w:val="Normal"/>
    <w:link w:val="TextodegloboCar"/>
    <w:uiPriority w:val="99"/>
    <w:semiHidden/>
    <w:unhideWhenUsed/>
    <w:rsid w:val="007431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31D3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tulo">
    <w:name w:val="Title"/>
    <w:basedOn w:val="Normal"/>
    <w:link w:val="TtuloCar"/>
    <w:qFormat/>
    <w:rsid w:val="00565430"/>
    <w:pPr>
      <w:jc w:val="center"/>
    </w:pPr>
    <w:rPr>
      <w:rFonts w:ascii="Arial" w:hAnsi="Arial" w:cs="Arial"/>
      <w:b/>
      <w:bCs/>
      <w:sz w:val="22"/>
      <w:u w:val="single"/>
      <w:lang w:val="es-ES" w:eastAsia="es-ES"/>
    </w:rPr>
  </w:style>
  <w:style w:type="character" w:customStyle="1" w:styleId="TtuloCar">
    <w:name w:val="Título Car"/>
    <w:link w:val="Ttulo"/>
    <w:rsid w:val="00565430"/>
    <w:rPr>
      <w:rFonts w:ascii="Arial" w:eastAsia="Times New Roman" w:hAnsi="Arial" w:cs="Arial"/>
      <w:b/>
      <w:bCs/>
      <w:sz w:val="22"/>
      <w:szCs w:val="24"/>
      <w:u w:val="single"/>
    </w:rPr>
  </w:style>
  <w:style w:type="paragraph" w:styleId="Textoindependiente">
    <w:name w:val="Body Text"/>
    <w:basedOn w:val="Normal"/>
    <w:link w:val="TextoindependienteCar"/>
    <w:unhideWhenUsed/>
    <w:rsid w:val="00565430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565430"/>
    <w:rPr>
      <w:rFonts w:ascii="Times New Roman" w:eastAsia="Times New Roman" w:hAnsi="Times New Roman"/>
      <w:sz w:val="24"/>
      <w:szCs w:val="24"/>
    </w:rPr>
  </w:style>
  <w:style w:type="character" w:customStyle="1" w:styleId="Ttulo3Car">
    <w:name w:val="Título 3 Car"/>
    <w:link w:val="Ttulo3"/>
    <w:uiPriority w:val="9"/>
    <w:rsid w:val="000A2675"/>
    <w:rPr>
      <w:rFonts w:ascii="Times New Roman" w:eastAsia="Times New Roman" w:hAnsi="Times New Roman"/>
      <w:b/>
      <w:bCs/>
      <w:sz w:val="27"/>
      <w:szCs w:val="27"/>
      <w:lang w:val="es-ES_tradnl" w:eastAsia="es-ES_tradnl"/>
    </w:rPr>
  </w:style>
  <w:style w:type="character" w:styleId="Hipervnculo">
    <w:name w:val="Hyperlink"/>
    <w:uiPriority w:val="99"/>
    <w:unhideWhenUsed/>
    <w:rsid w:val="000A2675"/>
    <w:rPr>
      <w:color w:val="0563C1"/>
      <w:u w:val="single"/>
    </w:rPr>
  </w:style>
  <w:style w:type="paragraph" w:customStyle="1" w:styleId="Default">
    <w:name w:val="Default"/>
    <w:rsid w:val="000A267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parrafo1">
    <w:name w:val="parrafo1"/>
    <w:basedOn w:val="Normal"/>
    <w:rsid w:val="000A2675"/>
    <w:pPr>
      <w:spacing w:before="180" w:after="180" w:line="240" w:lineRule="atLeast"/>
      <w:ind w:firstLine="360"/>
      <w:jc w:val="both"/>
    </w:pPr>
    <w:rPr>
      <w:sz w:val="20"/>
      <w:szCs w:val="20"/>
      <w:lang w:val="es-ES" w:eastAsia="es-ES"/>
    </w:rPr>
  </w:style>
  <w:style w:type="paragraph" w:customStyle="1" w:styleId="parrafo22">
    <w:name w:val="parrafo_22"/>
    <w:basedOn w:val="Normal"/>
    <w:rsid w:val="000A2675"/>
    <w:pPr>
      <w:spacing w:before="360" w:after="180" w:line="240" w:lineRule="atLeast"/>
      <w:ind w:firstLine="360"/>
      <w:jc w:val="both"/>
    </w:pPr>
    <w:rPr>
      <w:sz w:val="20"/>
      <w:szCs w:val="20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0A267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2675"/>
    <w:pPr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parrafo2">
    <w:name w:val="parrafo_2"/>
    <w:basedOn w:val="Normal"/>
    <w:rsid w:val="000A2675"/>
    <w:pPr>
      <w:spacing w:before="100" w:beforeAutospacing="1" w:after="100" w:afterAutospacing="1"/>
    </w:pPr>
    <w:rPr>
      <w:lang w:val="es-ES" w:eastAsia="es-ES"/>
    </w:rPr>
  </w:style>
  <w:style w:type="paragraph" w:customStyle="1" w:styleId="parrafo">
    <w:name w:val="parrafo"/>
    <w:basedOn w:val="Normal"/>
    <w:rsid w:val="000A2675"/>
    <w:pPr>
      <w:spacing w:before="100" w:beforeAutospacing="1" w:after="100" w:afterAutospacing="1"/>
    </w:pPr>
    <w:rPr>
      <w:lang w:val="es-ES" w:eastAsia="es-ES"/>
    </w:rPr>
  </w:style>
  <w:style w:type="paragraph" w:customStyle="1" w:styleId="Pa6">
    <w:name w:val="Pa6"/>
    <w:basedOn w:val="Default"/>
    <w:next w:val="Default"/>
    <w:uiPriority w:val="99"/>
    <w:rsid w:val="000A2675"/>
    <w:pPr>
      <w:spacing w:line="201" w:lineRule="atLeast"/>
    </w:pPr>
    <w:rPr>
      <w:rFonts w:ascii="Arial" w:hAnsi="Arial" w:cs="Arial"/>
      <w:color w:val="auto"/>
    </w:rPr>
  </w:style>
  <w:style w:type="table" w:styleId="Tablaconcuadrcula">
    <w:name w:val="Table Grid"/>
    <w:basedOn w:val="Tablanormal"/>
    <w:uiPriority w:val="39"/>
    <w:rsid w:val="000A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uiPriority w:val="99"/>
    <w:semiHidden/>
    <w:unhideWhenUsed/>
    <w:rsid w:val="000A2675"/>
    <w:rPr>
      <w:color w:val="605E5C"/>
      <w:shd w:val="clear" w:color="auto" w:fill="E1DFDD"/>
    </w:rPr>
  </w:style>
  <w:style w:type="character" w:styleId="Mencinsinresolver">
    <w:name w:val="Unresolved Mention"/>
    <w:uiPriority w:val="99"/>
    <w:semiHidden/>
    <w:unhideWhenUsed/>
    <w:rsid w:val="000A2675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0A2675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D7F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ED7F42"/>
  </w:style>
  <w:style w:type="table" w:customStyle="1" w:styleId="TableGrid">
    <w:name w:val="TableGrid"/>
    <w:rsid w:val="00ED7F42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qFormat/>
    <w:rsid w:val="00ED7F42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D7F4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F66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66A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66A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AF66A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66A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66A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66A8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pez\Desktop\Escudo%20y%20plantilla%20ofici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 y plantilla oficial</Template>
  <TotalTime>7</TotalTime>
  <Pages>3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López Gómez</dc:creator>
  <cp:keywords/>
  <dc:description/>
  <cp:lastModifiedBy>Ana Sesmero</cp:lastModifiedBy>
  <cp:revision>7</cp:revision>
  <cp:lastPrinted>2023-06-19T06:10:00Z</cp:lastPrinted>
  <dcterms:created xsi:type="dcterms:W3CDTF">2023-11-10T10:14:00Z</dcterms:created>
  <dcterms:modified xsi:type="dcterms:W3CDTF">2023-11-10T10:34:00Z</dcterms:modified>
</cp:coreProperties>
</file>